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5D" w:rsidRPr="00162E47" w:rsidRDefault="002C5F88" w:rsidP="00AD485D">
      <w:pPr>
        <w:rPr>
          <w:rFonts w:ascii="Arial" w:hAnsi="Arial" w:cs="Arial"/>
          <w:b/>
          <w:u w:val="single"/>
        </w:rPr>
      </w:pPr>
      <w:r w:rsidRPr="000944CE"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3388360</wp:posOffset>
            </wp:positionH>
            <wp:positionV relativeFrom="margin">
              <wp:posOffset>-85725</wp:posOffset>
            </wp:positionV>
            <wp:extent cx="1562100" cy="1562100"/>
            <wp:effectExtent l="0" t="0" r="0" b="0"/>
            <wp:wrapSquare wrapText="bothSides"/>
            <wp:docPr id="1" name="Afbeelding 1" descr="https://lh3.googleusercontent.com/gz2wSCubsit2sM8-MjgnJFtBooJmO6yRkUONOHn7jxVFwpR4s2UkP1W2h1pjfQ8ze7Y3=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s://lh3.googleusercontent.com/gz2wSCubsit2sM8-MjgnJFtBooJmO6yRkUONOHn7jxVFwpR4s2UkP1W2h1pjfQ8ze7Y3=w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D485D" w:rsidRPr="00162E47">
        <w:rPr>
          <w:rFonts w:ascii="Arial" w:hAnsi="Arial" w:cs="Arial"/>
          <w:b/>
          <w:u w:val="single"/>
        </w:rPr>
        <w:t>Animatic</w:t>
      </w:r>
      <w:proofErr w:type="spellEnd"/>
    </w:p>
    <w:p w:rsidR="00AD485D" w:rsidRPr="000944CE" w:rsidRDefault="00AD485D" w:rsidP="00AD485D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944CE">
        <w:rPr>
          <w:rFonts w:ascii="Arial" w:hAnsi="Arial" w:cs="Arial"/>
        </w:rPr>
        <w:t>Animatic</w:t>
      </w:r>
      <w:proofErr w:type="spellEnd"/>
      <w:r w:rsidRPr="000944CE">
        <w:rPr>
          <w:rFonts w:ascii="Arial" w:hAnsi="Arial" w:cs="Arial"/>
        </w:rPr>
        <w:t xml:space="preserve"> </w:t>
      </w:r>
      <w:proofErr w:type="spellStart"/>
      <w:r w:rsidRPr="000944CE">
        <w:rPr>
          <w:rFonts w:ascii="Arial" w:hAnsi="Arial" w:cs="Arial"/>
        </w:rPr>
        <w:t>by</w:t>
      </w:r>
      <w:proofErr w:type="spellEnd"/>
      <w:r w:rsidRPr="000944CE">
        <w:rPr>
          <w:rFonts w:ascii="Arial" w:hAnsi="Arial" w:cs="Arial"/>
        </w:rPr>
        <w:t xml:space="preserve"> </w:t>
      </w:r>
      <w:proofErr w:type="spellStart"/>
      <w:r w:rsidRPr="000944CE">
        <w:rPr>
          <w:rFonts w:ascii="Arial" w:hAnsi="Arial" w:cs="Arial"/>
        </w:rPr>
        <w:t>Inkboard</w:t>
      </w:r>
      <w:proofErr w:type="spellEnd"/>
      <w:r w:rsidRPr="000944CE">
        <w:rPr>
          <w:rFonts w:ascii="Arial" w:hAnsi="Arial" w:cs="Arial"/>
        </w:rPr>
        <w:t xml:space="preserve"> </w:t>
      </w:r>
    </w:p>
    <w:p w:rsidR="00AD485D" w:rsidRPr="000944CE" w:rsidRDefault="00AD485D" w:rsidP="00AD485D">
      <w:pPr>
        <w:numPr>
          <w:ilvl w:val="0"/>
          <w:numId w:val="1"/>
        </w:numPr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Gratis app </w:t>
      </w:r>
    </w:p>
    <w:p w:rsidR="00AD485D" w:rsidRPr="000944CE" w:rsidRDefault="00AD485D" w:rsidP="00AD485D">
      <w:pPr>
        <w:numPr>
          <w:ilvl w:val="0"/>
          <w:numId w:val="1"/>
        </w:numPr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Apple en Android </w:t>
      </w:r>
    </w:p>
    <w:p w:rsidR="00AD485D" w:rsidRPr="000944CE" w:rsidRDefault="00AD485D" w:rsidP="00AD485D">
      <w:pPr>
        <w:numPr>
          <w:ilvl w:val="0"/>
          <w:numId w:val="1"/>
        </w:numPr>
        <w:rPr>
          <w:rFonts w:ascii="Arial" w:hAnsi="Arial" w:cs="Arial"/>
        </w:rPr>
      </w:pPr>
      <w:r w:rsidRPr="000944CE">
        <w:rPr>
          <w:rFonts w:ascii="Arial" w:hAnsi="Arial" w:cs="Arial"/>
        </w:rPr>
        <w:t>smartphone en tablet</w:t>
      </w:r>
    </w:p>
    <w:p w:rsidR="00AD485D" w:rsidRPr="000944CE" w:rsidRDefault="00AD485D" w:rsidP="00AD485D">
      <w:pPr>
        <w:numPr>
          <w:ilvl w:val="0"/>
          <w:numId w:val="1"/>
        </w:numPr>
        <w:rPr>
          <w:rFonts w:ascii="Arial" w:hAnsi="Arial" w:cs="Arial"/>
        </w:rPr>
      </w:pPr>
      <w:r w:rsidRPr="000944CE">
        <w:rPr>
          <w:rFonts w:ascii="Arial" w:hAnsi="Arial" w:cs="Arial"/>
        </w:rPr>
        <w:t xml:space="preserve">Voor </w:t>
      </w:r>
      <w:proofErr w:type="spellStart"/>
      <w:r w:rsidRPr="000944CE">
        <w:rPr>
          <w:rFonts w:ascii="Arial" w:hAnsi="Arial" w:cs="Arial"/>
        </w:rPr>
        <w:t>flipbook</w:t>
      </w:r>
      <w:proofErr w:type="spellEnd"/>
      <w:r w:rsidRPr="000944CE">
        <w:rPr>
          <w:rFonts w:ascii="Arial" w:hAnsi="Arial" w:cs="Arial"/>
        </w:rPr>
        <w:t>-animaties: verschillende tekeningen maken en die achter elkaar zetten. Van iedere beweging, hoe klein ook, moet een tekening gemaakt worden.</w:t>
      </w:r>
    </w:p>
    <w:p w:rsidR="00AD485D" w:rsidRDefault="00AD485D" w:rsidP="00AD485D">
      <w:pPr>
        <w:rPr>
          <w:rFonts w:ascii="Arial" w:hAnsi="Arial" w:cs="Arial"/>
        </w:rPr>
      </w:pPr>
    </w:p>
    <w:p w:rsidR="002C5F88" w:rsidRDefault="002C5F88" w:rsidP="00AD485D">
      <w:pPr>
        <w:rPr>
          <w:rFonts w:ascii="Arial" w:hAnsi="Arial" w:cs="Arial"/>
        </w:rPr>
      </w:pPr>
    </w:p>
    <w:p w:rsidR="00AD485D" w:rsidRPr="000A6B59" w:rsidRDefault="00AD485D" w:rsidP="00AD485D">
      <w:pPr>
        <w:rPr>
          <w:rFonts w:ascii="Arial" w:hAnsi="Arial" w:cs="Arial"/>
          <w:b/>
          <w:u w:val="single"/>
          <w:lang w:val="en-US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-88265</wp:posOffset>
            </wp:positionV>
            <wp:extent cx="1552575" cy="1552575"/>
            <wp:effectExtent l="0" t="0" r="0" b="0"/>
            <wp:wrapNone/>
            <wp:docPr id="2" name="Afbeelding 2" descr="https://lh3.googleusercontent.com/_qJh04w_HZajsUNb5H_AClzoWyCsmQ72tpuBr7a8iCaWSyrJp1nDR1iPvBu3XmwtyQ=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https://lh3.googleusercontent.com/_qJh04w_HZajsUNb5H_AClzoWyCsmQ72tpuBr7a8iCaWSyrJp1nDR1iPvBu3XmwtyQ=w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B59">
        <w:rPr>
          <w:rFonts w:ascii="Arial" w:hAnsi="Arial" w:cs="Arial"/>
          <w:b/>
          <w:u w:val="single"/>
          <w:lang w:val="en-US"/>
        </w:rPr>
        <w:t>Stop Motion Studio</w:t>
      </w:r>
    </w:p>
    <w:p w:rsidR="00AD485D" w:rsidRPr="00D36882" w:rsidRDefault="00AD485D" w:rsidP="00AD485D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D36882">
        <w:rPr>
          <w:rFonts w:ascii="Arial" w:hAnsi="Arial" w:cs="Arial"/>
          <w:lang w:val="en-US"/>
        </w:rPr>
        <w:t xml:space="preserve">Stop Motion Studio by </w:t>
      </w:r>
      <w:proofErr w:type="spellStart"/>
      <w:r w:rsidRPr="00D36882">
        <w:rPr>
          <w:rFonts w:ascii="Arial" w:hAnsi="Arial" w:cs="Arial"/>
          <w:lang w:val="en-US"/>
        </w:rPr>
        <w:t>Cateater</w:t>
      </w:r>
      <w:proofErr w:type="spellEnd"/>
      <w:r w:rsidRPr="00D36882">
        <w:rPr>
          <w:rFonts w:ascii="Arial" w:hAnsi="Arial" w:cs="Arial"/>
          <w:lang w:val="en-US"/>
        </w:rPr>
        <w:t xml:space="preserve"> </w:t>
      </w:r>
      <w:bookmarkStart w:id="0" w:name="_GoBack"/>
      <w:bookmarkEnd w:id="0"/>
    </w:p>
    <w:p w:rsidR="00AD485D" w:rsidRPr="000A6B59" w:rsidRDefault="00AD485D" w:rsidP="00AD485D">
      <w:pPr>
        <w:numPr>
          <w:ilvl w:val="0"/>
          <w:numId w:val="2"/>
        </w:numPr>
        <w:rPr>
          <w:rFonts w:ascii="Arial" w:hAnsi="Arial" w:cs="Arial"/>
        </w:rPr>
      </w:pPr>
      <w:r w:rsidRPr="000A6B59">
        <w:rPr>
          <w:rFonts w:ascii="Arial" w:hAnsi="Arial" w:cs="Arial"/>
        </w:rPr>
        <w:t xml:space="preserve">Gratis app </w:t>
      </w:r>
    </w:p>
    <w:p w:rsidR="00AD485D" w:rsidRPr="000A6B59" w:rsidRDefault="00AD485D" w:rsidP="00AD485D">
      <w:pPr>
        <w:numPr>
          <w:ilvl w:val="0"/>
          <w:numId w:val="2"/>
        </w:numPr>
        <w:rPr>
          <w:rFonts w:ascii="Arial" w:hAnsi="Arial" w:cs="Arial"/>
        </w:rPr>
      </w:pPr>
      <w:r w:rsidRPr="000A6B59">
        <w:rPr>
          <w:rFonts w:ascii="Arial" w:hAnsi="Arial" w:cs="Arial"/>
        </w:rPr>
        <w:t xml:space="preserve">Apple en Android </w:t>
      </w:r>
    </w:p>
    <w:p w:rsidR="00AD485D" w:rsidRPr="000A6B59" w:rsidRDefault="00AD485D" w:rsidP="00AD485D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0A6B59">
        <w:rPr>
          <w:rFonts w:ascii="Arial" w:hAnsi="Arial" w:cs="Arial"/>
        </w:rPr>
        <w:t>smartphone en tablet</w:t>
      </w:r>
    </w:p>
    <w:p w:rsidR="00AD485D" w:rsidRPr="000A6B59" w:rsidRDefault="00AD485D" w:rsidP="00AD485D">
      <w:pPr>
        <w:numPr>
          <w:ilvl w:val="0"/>
          <w:numId w:val="2"/>
        </w:numPr>
        <w:rPr>
          <w:rFonts w:ascii="Arial" w:hAnsi="Arial" w:cs="Arial"/>
        </w:rPr>
      </w:pPr>
      <w:r w:rsidRPr="000A6B59">
        <w:rPr>
          <w:rFonts w:ascii="Arial" w:hAnsi="Arial" w:cs="Arial"/>
        </w:rPr>
        <w:t xml:space="preserve">Voor stopmotionfilmpjes: een filmpje met allemaal foto’s achter elkaar. Hoe meer foto’s, hoe vloeiender het resultaat </w:t>
      </w:r>
    </w:p>
    <w:p w:rsidR="002C5F88" w:rsidRDefault="002C5F88"/>
    <w:p w:rsidR="002C5F88" w:rsidRDefault="002C5F88"/>
    <w:p w:rsidR="002C5F88" w:rsidRDefault="002C5F88"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229235</wp:posOffset>
            </wp:positionV>
            <wp:extent cx="1466850" cy="1466850"/>
            <wp:effectExtent l="0" t="0" r="0" b="0"/>
            <wp:wrapNone/>
            <wp:docPr id="3" name="Afbeelding 3" descr="Cove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over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F88" w:rsidRDefault="002C5F88" w:rsidP="002C5F8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Kinemaster</w:t>
      </w:r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Gratis app </w:t>
      </w:r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Voor </w:t>
      </w:r>
      <w:proofErr w:type="spellStart"/>
      <w:r>
        <w:rPr>
          <w:rFonts w:ascii="Arial" w:hAnsi="Arial" w:cs="Arial"/>
        </w:rPr>
        <w:t>android</w:t>
      </w:r>
      <w:proofErr w:type="spellEnd"/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Smartphone en tablet</w:t>
      </w:r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Voor montage: samenbrengen van alle stukjes tot 1 geheel</w:t>
      </w:r>
    </w:p>
    <w:p w:rsidR="002C5F88" w:rsidRDefault="002C5F88"/>
    <w:p w:rsidR="002C5F88" w:rsidRDefault="002C5F88"/>
    <w:p w:rsidR="002C5F88" w:rsidRDefault="002C5F88" w:rsidP="002C5F88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iMovie</w:t>
      </w:r>
      <w:proofErr w:type="spellEnd"/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55880</wp:posOffset>
            </wp:positionV>
            <wp:extent cx="1200150" cy="1200150"/>
            <wp:effectExtent l="0" t="0" r="0" b="0"/>
            <wp:wrapNone/>
            <wp:docPr id="4" name="Afbeelding 4" descr="http://is2.mzstatic.com/image/thumb/Purple18/v4/c3/bb/06/c3bb06d8-26be-b4ca-d940-6a6c47550dbe/source/175x17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is2.mzstatic.com/image/thumb/Purple18/v4/c3/bb/06/c3bb06d8-26be-b4ca-d940-6a6c47550dbe/source/175x175b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Gratis app</w:t>
      </w:r>
      <w:r>
        <w:rPr>
          <w:rFonts w:ascii="Arial" w:hAnsi="Arial" w:cs="Arial"/>
        </w:rPr>
        <w:br/>
        <w:t xml:space="preserve">(gratis te downloaden als je iPhone, iPad of iPod </w:t>
      </w:r>
      <w:proofErr w:type="spellStart"/>
      <w:r>
        <w:rPr>
          <w:rFonts w:ascii="Arial" w:hAnsi="Arial" w:cs="Arial"/>
        </w:rPr>
        <w:t>touch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met iOS 10 of hoger hebt gekocht of geactiveerd </w:t>
      </w:r>
      <w:r>
        <w:rPr>
          <w:rFonts w:ascii="Arial" w:hAnsi="Arial" w:cs="Arial"/>
        </w:rPr>
        <w:br/>
        <w:t>op of na 1 september 2013)</w:t>
      </w:r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Smartphone en tablet</w:t>
      </w:r>
    </w:p>
    <w:p w:rsidR="002C5F88" w:rsidRDefault="002C5F88" w:rsidP="002C5F8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Voor montage: samenbrengen van alle stukjes tot 1 geheel</w:t>
      </w:r>
    </w:p>
    <w:p w:rsidR="002C5F88" w:rsidRDefault="002C5F88"/>
    <w:sectPr w:rsidR="002C5F88" w:rsidSect="002C5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11C86"/>
    <w:multiLevelType w:val="hybridMultilevel"/>
    <w:tmpl w:val="173A510A"/>
    <w:lvl w:ilvl="0" w:tplc="72AE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09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20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CD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CF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21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21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F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C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9070F0"/>
    <w:multiLevelType w:val="hybridMultilevel"/>
    <w:tmpl w:val="0F5EFFCC"/>
    <w:lvl w:ilvl="0" w:tplc="CE400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C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07C09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6CC4D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EBAF8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31228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2D0DE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E0CC3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DC4C4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7DAC12C7"/>
    <w:multiLevelType w:val="hybridMultilevel"/>
    <w:tmpl w:val="09BE0CD0"/>
    <w:lvl w:ilvl="0" w:tplc="05724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20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45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0B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C1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44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CD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83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D"/>
    <w:rsid w:val="002C5F88"/>
    <w:rsid w:val="00477DD3"/>
    <w:rsid w:val="00A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8C5909A-9A07-48E5-8703-F6913B3C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48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C2EBAF74.dotm</Template>
  <TotalTime>5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Vandevoorde</dc:creator>
  <cp:keywords/>
  <dc:description/>
  <cp:lastModifiedBy>Christine Vandevoorde</cp:lastModifiedBy>
  <cp:revision>2</cp:revision>
  <dcterms:created xsi:type="dcterms:W3CDTF">2017-05-08T06:19:00Z</dcterms:created>
  <dcterms:modified xsi:type="dcterms:W3CDTF">2017-05-08T06:26:00Z</dcterms:modified>
</cp:coreProperties>
</file>