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CB" w:rsidRDefault="00453EE7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03D68DD2" wp14:editId="590B5481">
                <wp:simplePos x="0" y="0"/>
                <wp:positionH relativeFrom="column">
                  <wp:posOffset>-1803095</wp:posOffset>
                </wp:positionH>
                <wp:positionV relativeFrom="page">
                  <wp:posOffset>3589655</wp:posOffset>
                </wp:positionV>
                <wp:extent cx="409575" cy="1403985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9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EE7" w:rsidRPr="00453EE7" w:rsidRDefault="00453EE7">
                            <w:pPr>
                              <w:rPr>
                                <w:color w:val="C00000"/>
                                <w:lang w:val="nl-BE"/>
                              </w:rPr>
                            </w:pPr>
                            <w:r w:rsidRPr="00453EE7">
                              <w:rPr>
                                <w:color w:val="C00000"/>
                              </w:rPr>
                              <w:t>_</w:t>
                            </w:r>
                            <w:r>
                              <w:rPr>
                                <w:color w:val="C00000"/>
                              </w:rPr>
                              <w:t>_</w:t>
                            </w:r>
                            <w:r w:rsidRPr="00453EE7">
                              <w:rPr>
                                <w:color w:val="C0000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42pt;margin-top:282.65pt;width:32.25pt;height:110.55pt;z-index:-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maFgIAAAcEAAAOAAAAZHJzL2Uyb0RvYy54bWysU11v2yAUfZ+0/4B4X+yk8ZJYcaquXaZJ&#10;3YfU7gcQjGMU4DIgsbNfvwtOk2h9q8YDAu7l3HsOh+VtrxU5COclmIqORzklwnCopdlW9Nfz+sOc&#10;Eh+YqZkCIyp6FJ7ert6/W3a2FBNoQdXCEQQxvuxsRdsQbJllnrdCMz8CKwwGG3CaBdy6bVY71iG6&#10;Vtkkzz9mHbjaOuDCezx9GIJ0lfCbRvDwo2m8CERVFHsLaXZp3sQ5Wy1ZuXXMtpKf2mBv6EIzabDo&#10;GeqBBUb2Tr6C0pI78NCEEQedQdNILhIHZDPO/2Hz1DIrEhcUx9uzTP7/wfLvh5+OyLqiN/mMEsM0&#10;PtKz2PlwYDsyifp01peY9mQxMfSfoMd3Tly9fQS+88TAfcvMVtx5i3rH6OXIOehawWpseRzBsiu0&#10;AdpH3E33DWqszPYBEnbfOB31RIUIFsSnO56fS/SBcDyc5otiVlDCMTSe5jeLeZFKsPLltnU+fBGg&#10;SVxU1GF7CZ0dHn2I3bDyJSUWM7CWSiVLKEO6ii6KSZEuXEW0DOhYJXVF53kcg4ciyc+mTpcDk2pY&#10;YwFlTqwj0YFy6Dc9JkYpNlAfkb+DwZn4k3DRgvtDSYeurKj/vWdOUKK+GtRwMZ5Oo43TZlrMJrhx&#10;15HNdYQZjlAVDZQMy/uQrB+5enuHWq9lkuHSyalXdFtS5/Qzop2v9ynr8n9XfwEAAP//AwBQSwME&#10;FAAGAAgAAAAhAGpzAhXiAAAADQEAAA8AAABkcnMvZG93bnJldi54bWxMj0FPg0AUhO8m/ofNM/FG&#10;l2KhiCxNY9p6rFbiecs+gci+Jbtbiv/e9aTHyUxmvik3sx7YhNb1hgQsFzEwpMaonloB9fs+yoE5&#10;L0nJwRAK+EYHm+r2ppSFMld6w+nkWxZKyBVSQOf9WHDumg61dAszIgXv01gtfZC25crKayjXA0/i&#10;OONa9hQWOjnic4fN1+miBYx+PKxf7PF1u9tPcf1xqJO+3Qlxfzdvn4B5nP1fGH7xAzpUgelsLqQc&#10;GwRESb4KZ7yANEsfgIVIlCwfU2BnAes8WwGvSv7/RfUDAAD//wMAUEsBAi0AFAAGAAgAAAAhALaD&#10;OJL+AAAA4QEAABMAAAAAAAAAAAAAAAAAAAAAAFtDb250ZW50X1R5cGVzXS54bWxQSwECLQAUAAYA&#10;CAAAACEAOP0h/9YAAACUAQAACwAAAAAAAAAAAAAAAAAvAQAAX3JlbHMvLnJlbHNQSwECLQAUAAYA&#10;CAAAACEAEjoJmhYCAAAHBAAADgAAAAAAAAAAAAAAAAAuAgAAZHJzL2Uyb0RvYy54bWxQSwECLQAU&#10;AAYACAAAACEAanMCFeIAAAANAQAADwAAAAAAAAAAAAAAAABwBAAAZHJzL2Rvd25yZXYueG1sUEsF&#10;BgAAAAAEAAQA8wAAAH8FAAAAAA==&#10;" filled="f" stroked="f">
                <o:lock v:ext="edit" aspectratio="t"/>
                <v:textbox style="mso-fit-shape-to-text:t">
                  <w:txbxContent>
                    <w:p w:rsidR="00453EE7" w:rsidRPr="00453EE7" w:rsidRDefault="00453EE7">
                      <w:pPr>
                        <w:rPr>
                          <w:color w:val="C00000"/>
                          <w:lang w:val="nl-BE"/>
                        </w:rPr>
                      </w:pPr>
                      <w:r w:rsidRPr="00453EE7">
                        <w:rPr>
                          <w:color w:val="C00000"/>
                        </w:rPr>
                        <w:t>_</w:t>
                      </w:r>
                      <w:r>
                        <w:rPr>
                          <w:color w:val="C00000"/>
                        </w:rPr>
                        <w:t>_</w:t>
                      </w:r>
                      <w:r w:rsidRPr="00453EE7">
                        <w:rPr>
                          <w:color w:val="C00000"/>
                        </w:rP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E57E46" w:rsidRDefault="00E57E46"/>
    <w:p w:rsidR="004F2D2B" w:rsidRDefault="004F2D2B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8D0987" w:rsidRPr="007B29EA" w:rsidTr="000A7207">
        <w:trPr>
          <w:trHeight w:val="283"/>
        </w:trPr>
        <w:tc>
          <w:tcPr>
            <w:tcW w:w="4606" w:type="dxa"/>
          </w:tcPr>
          <w:p w:rsidR="008D0987" w:rsidRPr="00E57E46" w:rsidRDefault="008D0987" w:rsidP="008D0987">
            <w:pPr>
              <w:rPr>
                <w:lang w:val="nl-BE"/>
              </w:rPr>
            </w:pPr>
          </w:p>
        </w:tc>
        <w:tc>
          <w:tcPr>
            <w:tcW w:w="4606" w:type="dxa"/>
          </w:tcPr>
          <w:sdt>
            <w:sdtPr>
              <w:id w:val="-937136232"/>
              <w:placeholder>
                <w:docPart w:val="42BB771604E44E469B9EDDD0991326CF"/>
              </w:placeholder>
            </w:sdtPr>
            <w:sdtEndPr/>
            <w:sdtContent>
              <w:p w:rsidR="008D0987" w:rsidRDefault="00EE686C" w:rsidP="00EE686C">
                <w:pPr>
                  <w:pStyle w:val="Adresgegevens"/>
                  <w:ind w:left="1206"/>
                </w:pPr>
                <w:r>
                  <w:t>Aan de ouders van de kinderen van het 6</w:t>
                </w:r>
                <w:proofErr w:type="gramStart"/>
                <w:r w:rsidRPr="00EE686C">
                  <w:rPr>
                    <w:vertAlign w:val="superscript"/>
                  </w:rPr>
                  <w:t>de</w:t>
                </w:r>
                <w:proofErr w:type="gramEnd"/>
                <w:r>
                  <w:t xml:space="preserve"> leerjaar</w:t>
                </w:r>
                <w:r w:rsidR="00763753">
                  <w:tab/>
                </w:r>
              </w:p>
            </w:sdtContent>
          </w:sdt>
        </w:tc>
      </w:tr>
      <w:tr w:rsidR="008D0987" w:rsidRPr="007B29EA" w:rsidTr="000A7207">
        <w:trPr>
          <w:trHeight w:val="283"/>
        </w:trPr>
        <w:tc>
          <w:tcPr>
            <w:tcW w:w="4606" w:type="dxa"/>
          </w:tcPr>
          <w:p w:rsidR="008D0987" w:rsidRPr="007B29EA" w:rsidRDefault="008D0987" w:rsidP="008D0987">
            <w:pPr>
              <w:rPr>
                <w:lang w:val="nl-BE"/>
              </w:rPr>
            </w:pPr>
          </w:p>
        </w:tc>
        <w:sdt>
          <w:sdtPr>
            <w:id w:val="246235348"/>
            <w:placeholder>
              <w:docPart w:val="42BB771604E44E469B9EDDD0991326CF"/>
            </w:placeholder>
          </w:sdtPr>
          <w:sdtEndPr/>
          <w:sdtContent>
            <w:tc>
              <w:tcPr>
                <w:tcW w:w="4606" w:type="dxa"/>
              </w:tcPr>
              <w:p w:rsidR="008D0987" w:rsidRDefault="00D73EB8" w:rsidP="00EE686C">
                <w:pPr>
                  <w:pStyle w:val="Adresgegevens"/>
                  <w:ind w:left="1206"/>
                </w:pPr>
                <w:r>
                  <w:t>Van De Driesprong</w:t>
                </w:r>
              </w:p>
            </w:tc>
          </w:sdtContent>
        </w:sdt>
      </w:tr>
      <w:tr w:rsidR="008D0987" w:rsidRPr="007B29EA" w:rsidTr="000A7207">
        <w:trPr>
          <w:trHeight w:val="283"/>
        </w:trPr>
        <w:tc>
          <w:tcPr>
            <w:tcW w:w="4606" w:type="dxa"/>
          </w:tcPr>
          <w:p w:rsidR="008D0987" w:rsidRPr="007B29EA" w:rsidRDefault="008D0987" w:rsidP="008D0987">
            <w:pPr>
              <w:rPr>
                <w:lang w:val="nl-BE"/>
              </w:rPr>
            </w:pPr>
          </w:p>
        </w:tc>
        <w:tc>
          <w:tcPr>
            <w:tcW w:w="4606" w:type="dxa"/>
          </w:tcPr>
          <w:p w:rsidR="008D0987" w:rsidRDefault="008D0987" w:rsidP="00EE686C">
            <w:pPr>
              <w:pStyle w:val="Adresgegevens"/>
              <w:ind w:left="1206"/>
            </w:pPr>
          </w:p>
        </w:tc>
      </w:tr>
      <w:tr w:rsidR="008D0987" w:rsidRPr="007B29EA" w:rsidTr="000A7207">
        <w:trPr>
          <w:trHeight w:val="283"/>
        </w:trPr>
        <w:tc>
          <w:tcPr>
            <w:tcW w:w="4606" w:type="dxa"/>
          </w:tcPr>
          <w:sdt>
            <w:sdtPr>
              <w:rPr>
                <w:lang w:val="nl-BE"/>
              </w:rPr>
              <w:id w:val="1920675027"/>
              <w:lock w:val="sdtLocked"/>
              <w:placeholder>
                <w:docPart w:val="D8AAADF778B54F8DBCABFF82ABE7DFC7"/>
              </w:placeholder>
              <w:comboBox>
                <w:listItem w:displayText="Kies uw dienst" w:value="Kies uw dienst"/>
                <w:listItem w:displayText="Algemeen Secretariaat" w:value="Algemeen Secretariaat"/>
                <w:listItem w:displayText="Archief" w:value="Archief"/>
                <w:listItem w:displayText="Basisschool Kruipuit" w:value="Basisschool Kruipuit"/>
                <w:listItem w:displayText="Bibliotheek" w:value="Bibliotheek"/>
                <w:listItem w:displayText="Buitenschoolse Opvang De Zandloper" w:value="Buitenschoolse Opvang De Zandloper"/>
                <w:listItem w:displayText="Dienst Burgerzaken" w:value="Dienst Burgerzaken"/>
                <w:listItem w:displayText="Centrale Aankoopdienst" w:value="Centrale Aankoopdienst"/>
                <w:listItem w:displayText="Cultuurdienst" w:value="Cultuurdienst"/>
                <w:listItem w:displayText="Dienst Communicatie" w:value="Dienst Communicatie"/>
                <w:listItem w:displayText="Financiële dienst" w:value="Financiële dienst"/>
                <w:listItem w:displayText="Groendienst" w:value="Groendienst"/>
                <w:listItem w:displayText="Dienst Informatica" w:value="Dienst Informatica"/>
                <w:listItem w:displayText="Dienst Infrastructuur" w:value="Dienst Infrastructuur"/>
                <w:listItem w:displayText="Jeugddienst" w:value="Jeugddienst"/>
                <w:listItem w:displayText="Kinderopvang Ukkie-Pukkie" w:value="Kinderopvang Ukkie-Pukkie"/>
                <w:listItem w:displayText="Kunstacademie" w:value="Kunstacademie"/>
                <w:listItem w:displayText="Lokale Economie" w:value="Lokale Economie"/>
                <w:listItem w:displayText="Milieudienst" w:value="Milieudienst"/>
                <w:listItem w:displayText="Dienst Mobiliteit" w:value="Dienst Mobiliteit"/>
                <w:listItem w:displayText="Personeelsdienst" w:value="Personeelsdienst"/>
                <w:listItem w:displayText="Politie" w:value="Politie"/>
                <w:listItem w:displayText="Dienst Preventie &amp; Bescherming" w:value="Dienst Preventie &amp; Bescherming"/>
                <w:listItem w:displayText="Dienst Ruimtelijke Ordening" w:value="Dienst Ruimtelijke Ordening"/>
                <w:listItem w:displayText="Secretariaat Burgemeester" w:value="Secretariaat Burgemeester"/>
                <w:listItem w:displayText="Sportdienst" w:value="Sportdienst"/>
                <w:listItem w:displayText="Stafmedewerker" w:value="Stafmedewerker"/>
                <w:listItem w:displayText="Dienst Toerisme" w:value="Dienst Toerisme"/>
                <w:listItem w:displayText="UiT-loket" w:value="UiT-loket"/>
                <w:listItem w:displayText="Dienst Veiligheid" w:value="Dienst Veiligheid"/>
              </w:comboBox>
            </w:sdtPr>
            <w:sdtEndPr/>
            <w:sdtContent>
              <w:p w:rsidR="008D0987" w:rsidRPr="007B29EA" w:rsidRDefault="00EE686C" w:rsidP="004F2D2B">
                <w:pPr>
                  <w:pStyle w:val="Dienst"/>
                  <w:rPr>
                    <w:lang w:val="nl-BE"/>
                  </w:rPr>
                </w:pPr>
                <w:r>
                  <w:rPr>
                    <w:lang w:val="nl-BE"/>
                  </w:rPr>
                  <w:t>Bibliotheek</w:t>
                </w:r>
              </w:p>
            </w:sdtContent>
          </w:sdt>
        </w:tc>
        <w:tc>
          <w:tcPr>
            <w:tcW w:w="4606" w:type="dxa"/>
          </w:tcPr>
          <w:p w:rsidR="008D0987" w:rsidRDefault="008D0987" w:rsidP="00EE686C">
            <w:pPr>
              <w:pStyle w:val="Adresgegevens"/>
              <w:ind w:left="1206"/>
            </w:pPr>
          </w:p>
        </w:tc>
      </w:tr>
    </w:tbl>
    <w:p w:rsidR="009F771F" w:rsidRPr="007B29EA" w:rsidRDefault="00F22B0A" w:rsidP="00F22B0A">
      <w:pPr>
        <w:tabs>
          <w:tab w:val="left" w:pos="5730"/>
        </w:tabs>
        <w:rPr>
          <w:lang w:val="nl-BE"/>
        </w:rPr>
      </w:pPr>
      <w:r>
        <w:rPr>
          <w:lang w:val="nl-BE"/>
        </w:rPr>
        <w:tab/>
      </w:r>
    </w:p>
    <w:p w:rsidR="00B279F6" w:rsidRPr="007B29EA" w:rsidRDefault="00B279F6">
      <w:pPr>
        <w:rPr>
          <w:lang w:val="nl-B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B606F" w:rsidRPr="007B29EA" w:rsidTr="005C11FE">
        <w:trPr>
          <w:trHeight w:val="64"/>
        </w:trPr>
        <w:tc>
          <w:tcPr>
            <w:tcW w:w="2303" w:type="dxa"/>
          </w:tcPr>
          <w:p w:rsidR="00DB606F" w:rsidRPr="007B29EA" w:rsidRDefault="00DB606F" w:rsidP="00282AF0">
            <w:pPr>
              <w:pStyle w:val="Credits0"/>
              <w:rPr>
                <w:lang w:val="nl-BE"/>
              </w:rPr>
            </w:pPr>
            <w:r w:rsidRPr="007B29EA">
              <w:rPr>
                <w:lang w:val="nl-BE"/>
              </w:rPr>
              <w:t>uw kenmerk</w:t>
            </w:r>
          </w:p>
        </w:tc>
        <w:tc>
          <w:tcPr>
            <w:tcW w:w="2303" w:type="dxa"/>
          </w:tcPr>
          <w:p w:rsidR="00DB606F" w:rsidRPr="007B29EA" w:rsidRDefault="00A317B1" w:rsidP="00282AF0">
            <w:pPr>
              <w:pStyle w:val="Credits0"/>
              <w:rPr>
                <w:lang w:val="nl-BE"/>
              </w:rPr>
            </w:pPr>
            <w:r w:rsidRPr="007B29EA">
              <w:rPr>
                <w:lang w:val="nl-BE"/>
              </w:rPr>
              <w:t>o</w:t>
            </w:r>
            <w:r w:rsidR="00DB606F" w:rsidRPr="007B29EA">
              <w:rPr>
                <w:lang w:val="nl-BE"/>
              </w:rPr>
              <w:t>ns kenmerk</w:t>
            </w:r>
          </w:p>
        </w:tc>
        <w:tc>
          <w:tcPr>
            <w:tcW w:w="2303" w:type="dxa"/>
          </w:tcPr>
          <w:p w:rsidR="00DB606F" w:rsidRPr="007B29EA" w:rsidRDefault="00A317B1" w:rsidP="00282AF0">
            <w:pPr>
              <w:pStyle w:val="Credits0"/>
              <w:rPr>
                <w:lang w:val="nl-BE"/>
              </w:rPr>
            </w:pPr>
            <w:r w:rsidRPr="007B29EA">
              <w:rPr>
                <w:lang w:val="nl-BE"/>
              </w:rPr>
              <w:t>b</w:t>
            </w:r>
            <w:r w:rsidR="00DB606F" w:rsidRPr="007B29EA">
              <w:rPr>
                <w:lang w:val="nl-BE"/>
              </w:rPr>
              <w:t>ijlage(n)</w:t>
            </w:r>
          </w:p>
        </w:tc>
        <w:tc>
          <w:tcPr>
            <w:tcW w:w="2303" w:type="dxa"/>
          </w:tcPr>
          <w:p w:rsidR="00DB606F" w:rsidRPr="007B29EA" w:rsidRDefault="00DB606F" w:rsidP="00282AF0">
            <w:pPr>
              <w:pStyle w:val="Credits0"/>
              <w:rPr>
                <w:lang w:val="nl-BE"/>
              </w:rPr>
            </w:pPr>
            <w:r w:rsidRPr="007B29EA">
              <w:rPr>
                <w:lang w:val="nl-BE"/>
              </w:rPr>
              <w:t>datum</w:t>
            </w:r>
          </w:p>
        </w:tc>
      </w:tr>
      <w:tr w:rsidR="00DB606F" w:rsidRPr="00B31553" w:rsidTr="005C11FE">
        <w:trPr>
          <w:trHeight w:val="283"/>
        </w:trPr>
        <w:tc>
          <w:tcPr>
            <w:tcW w:w="2303" w:type="dxa"/>
          </w:tcPr>
          <w:sdt>
            <w:sdtPr>
              <w:id w:val="691423501"/>
              <w:placeholder>
                <w:docPart w:val="4034F39BE7CA4CDCB5B416E0DF79412D"/>
              </w:placeholder>
            </w:sdtPr>
            <w:sdtEndPr/>
            <w:sdtContent>
              <w:p w:rsidR="00DB606F" w:rsidRPr="006123DD" w:rsidRDefault="00EE686C" w:rsidP="00EE686C">
                <w:pPr>
                  <w:pStyle w:val="Credits0"/>
                  <w:ind w:left="0"/>
                  <w:rPr>
                    <w:lang w:val="nl-BE"/>
                  </w:rPr>
                </w:pPr>
                <w:r>
                  <w:t>/</w:t>
                </w:r>
              </w:p>
            </w:sdtContent>
          </w:sdt>
        </w:tc>
        <w:sdt>
          <w:sdtPr>
            <w:rPr>
              <w:lang w:val="nl-BE"/>
            </w:rPr>
            <w:id w:val="-2094158125"/>
            <w:placeholder>
              <w:docPart w:val="8367EE7A3836405EB491A04ADB11AD37"/>
            </w:placeholder>
          </w:sdtPr>
          <w:sdtEndPr/>
          <w:sdtContent>
            <w:tc>
              <w:tcPr>
                <w:tcW w:w="2303" w:type="dxa"/>
              </w:tcPr>
              <w:p w:rsidR="00DB606F" w:rsidRPr="006123DD" w:rsidRDefault="00EE686C" w:rsidP="00EE686C">
                <w:pPr>
                  <w:pStyle w:val="Credits0"/>
                  <w:rPr>
                    <w:lang w:val="nl-BE"/>
                  </w:rPr>
                </w:pPr>
                <w:r>
                  <w:rPr>
                    <w:lang w:val="nl-BE"/>
                  </w:rPr>
                  <w:t>/</w:t>
                </w:r>
              </w:p>
            </w:tc>
          </w:sdtContent>
        </w:sdt>
        <w:sdt>
          <w:sdtPr>
            <w:rPr>
              <w:lang w:val="nl-BE"/>
            </w:rPr>
            <w:id w:val="1135990046"/>
            <w:placeholder>
              <w:docPart w:val="9E9A62324DA14FD69CF87F84EB2D99E0"/>
            </w:placeholder>
          </w:sdtPr>
          <w:sdtEndPr/>
          <w:sdtContent>
            <w:tc>
              <w:tcPr>
                <w:tcW w:w="2303" w:type="dxa"/>
              </w:tcPr>
              <w:p w:rsidR="00DB606F" w:rsidRPr="006123DD" w:rsidRDefault="00EE686C" w:rsidP="00EE686C">
                <w:pPr>
                  <w:pStyle w:val="Credits0"/>
                  <w:rPr>
                    <w:lang w:val="nl-BE"/>
                  </w:rPr>
                </w:pPr>
                <w:r>
                  <w:rPr>
                    <w:lang w:val="nl-BE"/>
                  </w:rPr>
                  <w:t>/</w:t>
                </w:r>
              </w:p>
            </w:tc>
          </w:sdtContent>
        </w:sdt>
        <w:sdt>
          <w:sdtPr>
            <w:rPr>
              <w:lang w:val="nl-BE"/>
            </w:rPr>
            <w:id w:val="1926297678"/>
            <w:placeholder>
              <w:docPart w:val="6B9D553292C3405B9591CC1616B8ED6F"/>
            </w:placeholder>
            <w:date w:fullDate="2017-02-08T00:00:00Z">
              <w:dateFormat w:val="d MMMM yyyy"/>
              <w:lid w:val="nl-BE"/>
              <w:storeMappedDataAs w:val="dateTime"/>
              <w:calendar w:val="gregorian"/>
            </w:date>
          </w:sdtPr>
          <w:sdtEndPr/>
          <w:sdtContent>
            <w:tc>
              <w:tcPr>
                <w:tcW w:w="2303" w:type="dxa"/>
              </w:tcPr>
              <w:p w:rsidR="00DB606F" w:rsidRPr="006123DD" w:rsidRDefault="00EE686C" w:rsidP="00EE686C">
                <w:pPr>
                  <w:pStyle w:val="Credits0"/>
                  <w:rPr>
                    <w:lang w:val="nl-BE"/>
                  </w:rPr>
                </w:pPr>
                <w:r>
                  <w:rPr>
                    <w:lang w:val="nl-BE"/>
                  </w:rPr>
                  <w:t>8 februari 2017</w:t>
                </w:r>
              </w:p>
            </w:tc>
          </w:sdtContent>
        </w:sdt>
      </w:tr>
      <w:tr w:rsidR="006459D0" w:rsidRPr="00B31553" w:rsidTr="005C11FE">
        <w:trPr>
          <w:trHeight w:val="283"/>
        </w:trPr>
        <w:tc>
          <w:tcPr>
            <w:tcW w:w="2303" w:type="dxa"/>
          </w:tcPr>
          <w:p w:rsidR="006459D0" w:rsidRPr="006123DD" w:rsidRDefault="006459D0" w:rsidP="00282AF0">
            <w:pPr>
              <w:pStyle w:val="Credits0"/>
              <w:rPr>
                <w:lang w:val="nl-BE"/>
              </w:rPr>
            </w:pPr>
          </w:p>
        </w:tc>
        <w:tc>
          <w:tcPr>
            <w:tcW w:w="2303" w:type="dxa"/>
          </w:tcPr>
          <w:p w:rsidR="006459D0" w:rsidRPr="006123DD" w:rsidRDefault="006459D0" w:rsidP="00282AF0">
            <w:pPr>
              <w:pStyle w:val="Credits0"/>
              <w:rPr>
                <w:lang w:val="nl-BE"/>
              </w:rPr>
            </w:pPr>
          </w:p>
        </w:tc>
        <w:tc>
          <w:tcPr>
            <w:tcW w:w="2303" w:type="dxa"/>
          </w:tcPr>
          <w:p w:rsidR="006459D0" w:rsidRPr="006123DD" w:rsidRDefault="006459D0" w:rsidP="00282AF0">
            <w:pPr>
              <w:pStyle w:val="Credits0"/>
              <w:rPr>
                <w:lang w:val="nl-BE"/>
              </w:rPr>
            </w:pPr>
          </w:p>
        </w:tc>
        <w:tc>
          <w:tcPr>
            <w:tcW w:w="2303" w:type="dxa"/>
          </w:tcPr>
          <w:p w:rsidR="006459D0" w:rsidRPr="006123DD" w:rsidRDefault="006459D0" w:rsidP="00282AF0">
            <w:pPr>
              <w:pStyle w:val="Credits0"/>
              <w:rPr>
                <w:lang w:val="nl-BE"/>
              </w:rPr>
            </w:pPr>
          </w:p>
        </w:tc>
      </w:tr>
      <w:tr w:rsidR="006459D0" w:rsidTr="005C11FE">
        <w:trPr>
          <w:trHeight w:val="64"/>
        </w:trPr>
        <w:tc>
          <w:tcPr>
            <w:tcW w:w="2303" w:type="dxa"/>
          </w:tcPr>
          <w:p w:rsidR="006459D0" w:rsidRDefault="006459D0" w:rsidP="00282AF0">
            <w:pPr>
              <w:pStyle w:val="Credits0"/>
            </w:pPr>
            <w:r>
              <w:t>contact</w:t>
            </w:r>
          </w:p>
        </w:tc>
        <w:tc>
          <w:tcPr>
            <w:tcW w:w="2303" w:type="dxa"/>
          </w:tcPr>
          <w:p w:rsidR="006459D0" w:rsidRDefault="006459D0" w:rsidP="00282AF0">
            <w:pPr>
              <w:pStyle w:val="Credits0"/>
            </w:pPr>
            <w:r>
              <w:t>telefoon</w:t>
            </w:r>
          </w:p>
        </w:tc>
        <w:tc>
          <w:tcPr>
            <w:tcW w:w="2303" w:type="dxa"/>
          </w:tcPr>
          <w:p w:rsidR="006459D0" w:rsidRDefault="006459D0" w:rsidP="00282AF0">
            <w:pPr>
              <w:pStyle w:val="Credits0"/>
            </w:pPr>
            <w:r>
              <w:t>e-mail</w:t>
            </w:r>
          </w:p>
        </w:tc>
        <w:tc>
          <w:tcPr>
            <w:tcW w:w="2303" w:type="dxa"/>
          </w:tcPr>
          <w:p w:rsidR="006459D0" w:rsidRDefault="006459D0" w:rsidP="00282AF0">
            <w:pPr>
              <w:pStyle w:val="Credits0"/>
            </w:pPr>
          </w:p>
        </w:tc>
      </w:tr>
      <w:tr w:rsidR="00F03B4C" w:rsidRPr="006B5F8D" w:rsidTr="003E4E9A">
        <w:trPr>
          <w:trHeight w:val="283"/>
        </w:trPr>
        <w:sdt>
          <w:sdtPr>
            <w:id w:val="-428120348"/>
            <w:placeholder>
              <w:docPart w:val="304ADA6025444AD9BF7E8098F79343AC"/>
            </w:placeholder>
          </w:sdtPr>
          <w:sdtEndPr/>
          <w:sdtContent>
            <w:tc>
              <w:tcPr>
                <w:tcW w:w="2303" w:type="dxa"/>
              </w:tcPr>
              <w:p w:rsidR="00F03B4C" w:rsidRPr="006123DD" w:rsidRDefault="00EE686C" w:rsidP="00EE686C">
                <w:pPr>
                  <w:pStyle w:val="Credits0"/>
                  <w:rPr>
                    <w:lang w:val="nl-BE"/>
                  </w:rPr>
                </w:pPr>
                <w:r>
                  <w:t>Eva Claeys</w:t>
                </w:r>
              </w:p>
            </w:tc>
          </w:sdtContent>
        </w:sdt>
        <w:sdt>
          <w:sdtPr>
            <w:rPr>
              <w:lang w:val="nl-BE"/>
            </w:rPr>
            <w:id w:val="-1992157123"/>
            <w:placeholder>
              <w:docPart w:val="F75C3929D21844EEA25893A64304DD0A"/>
            </w:placeholder>
          </w:sdtPr>
          <w:sdtEndPr/>
          <w:sdtContent>
            <w:tc>
              <w:tcPr>
                <w:tcW w:w="2303" w:type="dxa"/>
              </w:tcPr>
              <w:p w:rsidR="00F03B4C" w:rsidRPr="006123DD" w:rsidRDefault="00EE686C" w:rsidP="00EE686C">
                <w:pPr>
                  <w:pStyle w:val="Credits0"/>
                  <w:rPr>
                    <w:lang w:val="nl-BE"/>
                  </w:rPr>
                </w:pPr>
                <w:r>
                  <w:rPr>
                    <w:lang w:val="nl-BE"/>
                  </w:rPr>
                  <w:t>050 71 55 22</w:t>
                </w:r>
              </w:p>
            </w:tc>
          </w:sdtContent>
        </w:sdt>
        <w:sdt>
          <w:sdtPr>
            <w:rPr>
              <w:lang w:val="nl-BE"/>
            </w:rPr>
            <w:id w:val="914904648"/>
            <w:placeholder>
              <w:docPart w:val="68620BE5F06940359D1279993647F7F2"/>
            </w:placeholder>
          </w:sdtPr>
          <w:sdtEndPr/>
          <w:sdtContent>
            <w:tc>
              <w:tcPr>
                <w:tcW w:w="4606" w:type="dxa"/>
                <w:gridSpan w:val="2"/>
              </w:tcPr>
              <w:p w:rsidR="00F03B4C" w:rsidRPr="006123DD" w:rsidRDefault="00D73EB8" w:rsidP="00EE686C">
                <w:pPr>
                  <w:pStyle w:val="Credits0"/>
                  <w:rPr>
                    <w:lang w:val="nl-BE"/>
                  </w:rPr>
                </w:pPr>
                <w:r>
                  <w:rPr>
                    <w:lang w:val="nl-BE"/>
                  </w:rPr>
                  <w:t>e</w:t>
                </w:r>
                <w:r w:rsidR="00EE686C">
                  <w:rPr>
                    <w:lang w:val="nl-BE"/>
                  </w:rPr>
                  <w:t>va.claeys@maldegem.be</w:t>
                </w:r>
              </w:p>
            </w:tc>
          </w:sdtContent>
        </w:sdt>
      </w:tr>
    </w:tbl>
    <w:p w:rsidR="009F771F" w:rsidRPr="006123DD" w:rsidRDefault="009F771F">
      <w:pPr>
        <w:rPr>
          <w:lang w:val="nl-BE"/>
        </w:rPr>
      </w:pPr>
    </w:p>
    <w:sdt>
      <w:sdtPr>
        <w:rPr>
          <w:lang w:val="en-GB"/>
        </w:rPr>
        <w:id w:val="-351962349"/>
        <w:placeholder>
          <w:docPart w:val="F376345843324109A86B3CEC937C025B"/>
        </w:placeholder>
      </w:sdtPr>
      <w:sdtEndPr/>
      <w:sdtContent>
        <w:p w:rsidR="00033775" w:rsidRPr="00AD6F14" w:rsidRDefault="00EE686C" w:rsidP="00210ADF">
          <w:pPr>
            <w:pStyle w:val="Dienst"/>
            <w:ind w:left="0"/>
            <w:rPr>
              <w:rFonts w:ascii="Calibri" w:eastAsia="Calibri" w:hAnsi="Calibri" w:cs="Times New Roman"/>
              <w:sz w:val="0"/>
              <w:szCs w:val="0"/>
              <w:lang w:val="nl-BE"/>
            </w:rPr>
          </w:pPr>
          <w:proofErr w:type="spellStart"/>
          <w:r>
            <w:rPr>
              <w:lang w:val="en-GB"/>
            </w:rPr>
            <w:t>Booktubes</w:t>
          </w:r>
          <w:proofErr w:type="spellEnd"/>
          <w:r>
            <w:rPr>
              <w:lang w:val="en-GB"/>
            </w:rPr>
            <w:t xml:space="preserve">: </w:t>
          </w:r>
          <w:proofErr w:type="spellStart"/>
          <w:r>
            <w:rPr>
              <w:lang w:val="en-GB"/>
            </w:rPr>
            <w:t>videovloggen</w:t>
          </w:r>
          <w:proofErr w:type="spellEnd"/>
        </w:p>
      </w:sdtContent>
    </w:sdt>
    <w:p w:rsidR="00033775" w:rsidRPr="00AD6F14" w:rsidRDefault="00033775" w:rsidP="00033775">
      <w:pPr>
        <w:spacing w:after="0" w:line="214" w:lineRule="exact"/>
        <w:ind w:left="-567" w:right="-47"/>
        <w:rPr>
          <w:rFonts w:ascii="Open Sans" w:eastAsia="Open Sans" w:hAnsi="Open Sans" w:cs="Open Sans"/>
          <w:b/>
          <w:bCs/>
          <w:color w:val="231F20"/>
          <w:position w:val="1"/>
          <w:sz w:val="18"/>
          <w:szCs w:val="18"/>
          <w:lang w:val="nl-BE"/>
        </w:rPr>
      </w:pPr>
    </w:p>
    <w:p w:rsidR="00311386" w:rsidRPr="00AD6F14" w:rsidRDefault="00311386" w:rsidP="00033775">
      <w:pPr>
        <w:spacing w:after="0" w:line="214" w:lineRule="exact"/>
        <w:ind w:left="-567" w:right="-47"/>
        <w:rPr>
          <w:rFonts w:ascii="Open Sans" w:eastAsia="Open Sans" w:hAnsi="Open Sans" w:cs="Open Sans"/>
          <w:sz w:val="18"/>
          <w:szCs w:val="18"/>
          <w:lang w:val="nl-BE"/>
        </w:rPr>
        <w:sectPr w:rsidR="00311386" w:rsidRPr="00AD6F14" w:rsidSect="0000042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3775" w:rsidRPr="00AD6F14" w:rsidRDefault="00033775" w:rsidP="00033775">
      <w:pPr>
        <w:spacing w:after="0" w:line="214" w:lineRule="exact"/>
        <w:ind w:left="-567" w:right="-47"/>
        <w:rPr>
          <w:rFonts w:ascii="Open Sans" w:eastAsia="Open Sans" w:hAnsi="Open Sans" w:cs="Open Sans"/>
          <w:sz w:val="18"/>
          <w:szCs w:val="18"/>
          <w:lang w:val="nl-BE"/>
        </w:rPr>
      </w:pPr>
    </w:p>
    <w:p w:rsidR="00033775" w:rsidRPr="00EE686C" w:rsidRDefault="00EE686C" w:rsidP="00217BC0">
      <w:pPr>
        <w:spacing w:after="0" w:line="214" w:lineRule="exact"/>
        <w:ind w:right="-47"/>
        <w:rPr>
          <w:rFonts w:ascii="Open Sans" w:eastAsia="Open Sans" w:hAnsi="Open Sans" w:cs="Open Sans"/>
          <w:color w:val="231F20"/>
          <w:position w:val="1"/>
          <w:sz w:val="18"/>
          <w:szCs w:val="18"/>
          <w:lang w:val="nl-BE"/>
        </w:rPr>
      </w:pPr>
      <w:r w:rsidRPr="00EE686C">
        <w:rPr>
          <w:rFonts w:ascii="Open Sans" w:eastAsia="Open Sans" w:hAnsi="Open Sans" w:cs="Open Sans"/>
          <w:color w:val="231F20"/>
          <w:position w:val="1"/>
          <w:sz w:val="18"/>
          <w:szCs w:val="18"/>
          <w:lang w:val="nl-BE"/>
        </w:rPr>
        <w:t>Beste ouder(s)</w:t>
      </w:r>
      <w:sdt>
        <w:sdtPr>
          <w:rPr>
            <w:rFonts w:ascii="Open Sans" w:eastAsia="Open Sans" w:hAnsi="Open Sans" w:cs="Open Sans"/>
            <w:color w:val="231F20"/>
            <w:position w:val="1"/>
            <w:sz w:val="18"/>
            <w:szCs w:val="18"/>
            <w:lang w:val="nl-BE"/>
          </w:rPr>
          <w:id w:val="816380841"/>
          <w:lock w:val="sdtLocked"/>
          <w:placeholder>
            <w:docPart w:val="3986B32BC3764EB68625619ADB1B1007"/>
          </w:placeholder>
          <w:comboBox>
            <w:listItem w:displayText="Geachte heer" w:value="Geachte heer"/>
            <w:listItem w:displayText="Geachte mevrouw" w:value="Geachte mevrouw"/>
            <w:listItem w:displayText="Geachte heer, mevrouw" w:value="Geachte heer, mevrouw"/>
            <w:listItem w:displayText="Beste heer" w:value="Beste heer"/>
            <w:listItem w:displayText="Beste mevrouw" w:value="Beste mevrouw"/>
            <w:listItem w:displayText="Beste heer, mevrouw" w:value="Beste heer, mevrouw"/>
            <w:listItem w:displayText="Geacht bestuur" w:value="Geacht bestuur"/>
            <w:listItem w:displayText="Geachte raadsleden" w:value="Geachte raadsleden"/>
            <w:listItem w:displayText="Geachte leden van de commissie" w:value="Geachte leden van de commissie"/>
            <w:listItem w:displayText="Geachte heer de provinciegouverneur" w:value="Geachte heer de provinciegouverneur"/>
            <w:listItem w:displayText="Aan de heer provinciegouverneur" w:value="Aan de heer provinciegouverneur"/>
            <w:listItem w:displayText="Geachte gedeputeerde" w:value="Geachte gedeputeerde"/>
            <w:listItem w:displayText="Geachte mijnheer de minister" w:value="Geachte mijnheer de minister"/>
            <w:listItem w:displayText="Geachte mevrouw de minister" w:value="Geachte mevrouw de minister"/>
            <w:listItem w:displayText="Geachte mijnheer pastoor" w:value="Geachte mijnheer pastoor"/>
            <w:listItem w:displayText="Aan de leidend ambtenaar" w:value="Aan de leidend ambtenaar"/>
            <w:listItem w:displayText="Geachte heer procureur des Konings" w:value="Geachte heer procureur des Konings"/>
            <w:listItem w:displayText="Sire" w:value="Sire"/>
            <w:listItem w:displayText="Mevrouw" w:value="Mevrouw"/>
            <w:listItem w:displayText="Monseigneur" w:value="Monseigneur"/>
            <w:listItem w:displayText="Beste ouders" w:value="Beste ouders"/>
            <w:listItem w:displayText="Beste ouder" w:value="Beste ouder"/>
            <w:listItem w:displayText="Geachte ouders" w:value="Geachte ouders"/>
            <w:listItem w:displayText="Geachte ouder" w:value="Geachte ouder"/>
            <w:listItem w:displayText="Hallo" w:value="Hallo"/>
            <w:listItem w:displayText="Geachte meester" w:value="Geachte meester"/>
            <w:listItem w:displayText="Beste korpschef" w:value="Beste korpschef"/>
            <w:listItem w:displayText=" " w:value=" "/>
          </w:comboBox>
        </w:sdtPr>
        <w:sdtEndPr/>
        <w:sdtContent>
          <w:r w:rsidRPr="00EE686C">
            <w:rPr>
              <w:rFonts w:ascii="Open Sans" w:eastAsia="Open Sans" w:hAnsi="Open Sans" w:cs="Open Sans"/>
              <w:color w:val="231F20"/>
              <w:position w:val="1"/>
              <w:sz w:val="18"/>
              <w:szCs w:val="18"/>
              <w:lang w:val="nl-BE"/>
            </w:rPr>
            <w:t xml:space="preserve"> </w:t>
          </w:r>
        </w:sdtContent>
      </w:sdt>
      <w:r w:rsidR="00033775" w:rsidRPr="00EE686C">
        <w:rPr>
          <w:rFonts w:ascii="Open Sans" w:eastAsia="Open Sans" w:hAnsi="Open Sans" w:cs="Open Sans"/>
          <w:color w:val="231F20"/>
          <w:position w:val="1"/>
          <w:sz w:val="18"/>
          <w:szCs w:val="18"/>
          <w:lang w:val="nl-BE"/>
        </w:rPr>
        <w:t xml:space="preserve"> </w:t>
      </w:r>
      <w:r w:rsidRPr="00EE686C">
        <w:rPr>
          <w:rFonts w:ascii="Open Sans" w:eastAsia="Open Sans" w:hAnsi="Open Sans" w:cs="Open Sans"/>
          <w:color w:val="231F20"/>
          <w:position w:val="1"/>
          <w:sz w:val="18"/>
          <w:szCs w:val="18"/>
          <w:lang w:val="nl-BE"/>
        </w:rPr>
        <w:t>,</w:t>
      </w:r>
    </w:p>
    <w:p w:rsidR="00033775" w:rsidRPr="00EE686C" w:rsidRDefault="00033775" w:rsidP="00033775">
      <w:pPr>
        <w:spacing w:after="0" w:line="214" w:lineRule="exact"/>
        <w:ind w:left="-567" w:right="-47"/>
        <w:rPr>
          <w:rFonts w:ascii="Open Sans" w:eastAsia="Open Sans" w:hAnsi="Open Sans" w:cs="Open Sans"/>
          <w:sz w:val="18"/>
          <w:szCs w:val="18"/>
          <w:lang w:val="nl-BE"/>
        </w:rPr>
      </w:pPr>
    </w:p>
    <w:p w:rsidR="00EE686C" w:rsidRPr="00EE686C" w:rsidRDefault="00EE686C" w:rsidP="00EE686C">
      <w:pPr>
        <w:rPr>
          <w:rFonts w:ascii="Open Sans" w:hAnsi="Open Sans" w:cs="Open Sans"/>
          <w:sz w:val="18"/>
          <w:szCs w:val="18"/>
        </w:rPr>
      </w:pPr>
      <w:proofErr w:type="spellStart"/>
      <w:r w:rsidRPr="00EE686C">
        <w:rPr>
          <w:rFonts w:ascii="Open Sans" w:hAnsi="Open Sans" w:cs="Open Sans"/>
          <w:sz w:val="18"/>
          <w:szCs w:val="18"/>
        </w:rPr>
        <w:t>Eind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maart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gaat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jouw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school </w:t>
      </w:r>
      <w:proofErr w:type="spellStart"/>
      <w:r w:rsidRPr="00EE686C">
        <w:rPr>
          <w:rFonts w:ascii="Open Sans" w:hAnsi="Open Sans" w:cs="Open Sans"/>
          <w:sz w:val="18"/>
          <w:szCs w:val="18"/>
        </w:rPr>
        <w:t>samen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met 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bibliotheek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van Maldegem </w:t>
      </w:r>
      <w:proofErr w:type="spellStart"/>
      <w:r w:rsidRPr="00EE686C">
        <w:rPr>
          <w:rFonts w:ascii="Open Sans" w:hAnsi="Open Sans" w:cs="Open Sans"/>
          <w:sz w:val="18"/>
          <w:szCs w:val="18"/>
        </w:rPr>
        <w:t>samenwerken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aan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project. </w:t>
      </w:r>
      <w:proofErr w:type="gramStart"/>
      <w:r w:rsidRPr="00EE686C">
        <w:rPr>
          <w:rFonts w:ascii="Open Sans" w:hAnsi="Open Sans" w:cs="Open Sans"/>
          <w:sz w:val="18"/>
          <w:szCs w:val="18"/>
        </w:rPr>
        <w:t xml:space="preserve">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bibliotheek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zet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in op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leesbevorderingsproject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dat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inspeelt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op </w:t>
      </w:r>
      <w:proofErr w:type="spellStart"/>
      <w:r w:rsidRPr="00EE686C">
        <w:rPr>
          <w:rFonts w:ascii="Open Sans" w:hAnsi="Open Sans" w:cs="Open Sans"/>
          <w:sz w:val="18"/>
          <w:szCs w:val="18"/>
        </w:rPr>
        <w:t>vloggen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bij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jongeren</w:t>
      </w:r>
      <w:proofErr w:type="spellEnd"/>
      <w:r w:rsidRPr="00EE686C">
        <w:rPr>
          <w:rFonts w:ascii="Open Sans" w:hAnsi="Open Sans" w:cs="Open Sans"/>
          <w:sz w:val="18"/>
          <w:szCs w:val="18"/>
        </w:rPr>
        <w:t>.</w:t>
      </w:r>
      <w:proofErr w:type="gram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proofErr w:type="gramStart"/>
      <w:r w:rsidRPr="00EE686C">
        <w:rPr>
          <w:rFonts w:ascii="Open Sans" w:hAnsi="Open Sans" w:cs="Open Sans"/>
          <w:sz w:val="18"/>
          <w:szCs w:val="18"/>
        </w:rPr>
        <w:t>Dit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aan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de hand van het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maken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van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booktube</w:t>
      </w:r>
      <w:proofErr w:type="spellEnd"/>
      <w:r w:rsidRPr="00EE686C">
        <w:rPr>
          <w:rFonts w:ascii="Open Sans" w:hAnsi="Open Sans" w:cs="Open Sans"/>
          <w:sz w:val="18"/>
          <w:szCs w:val="18"/>
        </w:rPr>
        <w:t>.</w:t>
      </w:r>
      <w:proofErr w:type="gram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Booktube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is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samenvoeging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van d</w:t>
      </w:r>
      <w:r w:rsidR="00FF209B">
        <w:rPr>
          <w:rFonts w:ascii="Open Sans" w:hAnsi="Open Sans" w:cs="Open Sans"/>
          <w:sz w:val="18"/>
          <w:szCs w:val="18"/>
        </w:rPr>
        <w:t>=</w:t>
      </w:r>
      <w:bookmarkStart w:id="0" w:name="_GoBack"/>
      <w:bookmarkEnd w:id="0"/>
      <w:r w:rsidRPr="00EE686C">
        <w:rPr>
          <w:rFonts w:ascii="Open Sans" w:hAnsi="Open Sans" w:cs="Open Sans"/>
          <w:sz w:val="18"/>
          <w:szCs w:val="18"/>
        </w:rPr>
        <w:t xml:space="preserve">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woorden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'YouTube'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het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Engelse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'book'.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Er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wordt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filmpje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gemaakt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over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boek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dit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wordt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achteraf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op </w:t>
      </w:r>
      <w:proofErr w:type="spellStart"/>
      <w:r w:rsidRPr="00EE686C">
        <w:rPr>
          <w:rFonts w:ascii="Open Sans" w:hAnsi="Open Sans" w:cs="Open Sans"/>
          <w:sz w:val="18"/>
          <w:szCs w:val="18"/>
        </w:rPr>
        <w:t>youtube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geplaatst</w:t>
      </w:r>
      <w:proofErr w:type="spellEnd"/>
      <w:r w:rsidRPr="00EE686C">
        <w:rPr>
          <w:rFonts w:ascii="Open Sans" w:hAnsi="Open Sans" w:cs="Open Sans"/>
          <w:sz w:val="18"/>
          <w:szCs w:val="18"/>
        </w:rPr>
        <w:t>.</w:t>
      </w:r>
    </w:p>
    <w:p w:rsidR="00EE686C" w:rsidRPr="00EE686C" w:rsidRDefault="00EE686C" w:rsidP="00EE686C">
      <w:pPr>
        <w:rPr>
          <w:rFonts w:ascii="Open Sans" w:hAnsi="Open Sans" w:cs="Open Sans"/>
          <w:sz w:val="18"/>
          <w:szCs w:val="18"/>
        </w:rPr>
      </w:pPr>
      <w:proofErr w:type="spellStart"/>
      <w:r w:rsidRPr="00EE686C">
        <w:rPr>
          <w:rFonts w:ascii="Open Sans" w:hAnsi="Open Sans" w:cs="Open Sans"/>
          <w:sz w:val="18"/>
          <w:szCs w:val="18"/>
        </w:rPr>
        <w:t>Een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week </w:t>
      </w:r>
      <w:proofErr w:type="spellStart"/>
      <w:proofErr w:type="gramStart"/>
      <w:r w:rsidRPr="00EE686C">
        <w:rPr>
          <w:rFonts w:ascii="Open Sans" w:hAnsi="Open Sans" w:cs="Open Sans"/>
          <w:sz w:val="18"/>
          <w:szCs w:val="18"/>
        </w:rPr>
        <w:t>lang</w:t>
      </w:r>
      <w:proofErr w:type="spellEnd"/>
      <w:proofErr w:type="gram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zal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medewerker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van 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bibliotheek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op </w:t>
      </w:r>
      <w:proofErr w:type="spellStart"/>
      <w:r w:rsidRPr="00EE686C">
        <w:rPr>
          <w:rFonts w:ascii="Open Sans" w:hAnsi="Open Sans" w:cs="Open Sans"/>
          <w:sz w:val="18"/>
          <w:szCs w:val="18"/>
        </w:rPr>
        <w:t>jouw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school </w:t>
      </w:r>
      <w:proofErr w:type="spellStart"/>
      <w:r w:rsidRPr="00EE686C">
        <w:rPr>
          <w:rFonts w:ascii="Open Sans" w:hAnsi="Open Sans" w:cs="Open Sans"/>
          <w:sz w:val="18"/>
          <w:szCs w:val="18"/>
        </w:rPr>
        <w:t>aanwezig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zijn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om </w:t>
      </w:r>
      <w:proofErr w:type="spellStart"/>
      <w:r w:rsidRPr="00EE686C">
        <w:rPr>
          <w:rFonts w:ascii="Open Sans" w:hAnsi="Open Sans" w:cs="Open Sans"/>
          <w:sz w:val="18"/>
          <w:szCs w:val="18"/>
        </w:rPr>
        <w:t>dit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project tot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goed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einde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te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brengen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. 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kinderen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zullen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aan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de slag </w:t>
      </w:r>
      <w:proofErr w:type="spellStart"/>
      <w:r w:rsidRPr="00EE686C">
        <w:rPr>
          <w:rFonts w:ascii="Open Sans" w:hAnsi="Open Sans" w:cs="Open Sans"/>
          <w:sz w:val="18"/>
          <w:szCs w:val="18"/>
        </w:rPr>
        <w:t>gaan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met tablets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apps om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origineel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proofErr w:type="gramStart"/>
      <w:r w:rsidRPr="00EE686C">
        <w:rPr>
          <w:rFonts w:ascii="Open Sans" w:hAnsi="Open Sans" w:cs="Open Sans"/>
          <w:sz w:val="18"/>
          <w:szCs w:val="18"/>
        </w:rPr>
        <w:t>filmpje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 </w:t>
      </w:r>
      <w:proofErr w:type="spellStart"/>
      <w:r w:rsidRPr="00EE686C">
        <w:rPr>
          <w:rFonts w:ascii="Open Sans" w:hAnsi="Open Sans" w:cs="Open Sans"/>
          <w:sz w:val="18"/>
          <w:szCs w:val="18"/>
        </w:rPr>
        <w:t>te</w:t>
      </w:r>
      <w:proofErr w:type="spellEnd"/>
      <w:proofErr w:type="gram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maken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van </w:t>
      </w:r>
      <w:proofErr w:type="spellStart"/>
      <w:r w:rsidRPr="00EE686C">
        <w:rPr>
          <w:rFonts w:ascii="Open Sans" w:hAnsi="Open Sans" w:cs="Open Sans"/>
          <w:sz w:val="18"/>
          <w:szCs w:val="18"/>
        </w:rPr>
        <w:t>hun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boek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. </w:t>
      </w:r>
      <w:proofErr w:type="spellStart"/>
      <w:proofErr w:type="gramStart"/>
      <w:r w:rsidRPr="00EE686C">
        <w:rPr>
          <w:rFonts w:ascii="Open Sans" w:hAnsi="Open Sans" w:cs="Open Sans"/>
          <w:sz w:val="18"/>
          <w:szCs w:val="18"/>
        </w:rPr>
        <w:t>Ze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zullen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zelf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ook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mogelijk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figureren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in </w:t>
      </w:r>
      <w:proofErr w:type="spellStart"/>
      <w:r w:rsidRPr="00EE686C">
        <w:rPr>
          <w:rFonts w:ascii="Open Sans" w:hAnsi="Open Sans" w:cs="Open Sans"/>
          <w:sz w:val="18"/>
          <w:szCs w:val="18"/>
        </w:rPr>
        <w:t>dit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filmpje</w:t>
      </w:r>
      <w:proofErr w:type="spellEnd"/>
      <w:r w:rsidRPr="00EE686C">
        <w:rPr>
          <w:rFonts w:ascii="Open Sans" w:hAnsi="Open Sans" w:cs="Open Sans"/>
          <w:sz w:val="18"/>
          <w:szCs w:val="18"/>
        </w:rPr>
        <w:t>.</w:t>
      </w:r>
      <w:proofErr w:type="gramEnd"/>
      <w:r w:rsidRPr="00EE686C">
        <w:rPr>
          <w:rFonts w:ascii="Open Sans" w:hAnsi="Open Sans" w:cs="Open Sans"/>
          <w:sz w:val="18"/>
          <w:szCs w:val="18"/>
        </w:rPr>
        <w:br/>
      </w:r>
      <w:proofErr w:type="spellStart"/>
      <w:proofErr w:type="gramStart"/>
      <w:r w:rsidRPr="00EE686C">
        <w:rPr>
          <w:rFonts w:ascii="Open Sans" w:hAnsi="Open Sans" w:cs="Open Sans"/>
          <w:sz w:val="18"/>
          <w:szCs w:val="18"/>
        </w:rPr>
        <w:t>Achteraf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zal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het </w:t>
      </w:r>
      <w:proofErr w:type="spellStart"/>
      <w:r w:rsidRPr="00EE686C">
        <w:rPr>
          <w:rFonts w:ascii="Open Sans" w:hAnsi="Open Sans" w:cs="Open Sans"/>
          <w:sz w:val="18"/>
          <w:szCs w:val="18"/>
        </w:rPr>
        <w:t>filmpje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gepubliceerd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worden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op </w:t>
      </w:r>
      <w:proofErr w:type="spellStart"/>
      <w:r w:rsidRPr="00EE686C">
        <w:rPr>
          <w:rFonts w:ascii="Open Sans" w:hAnsi="Open Sans" w:cs="Open Sans"/>
          <w:sz w:val="18"/>
          <w:szCs w:val="18"/>
        </w:rPr>
        <w:t>youtube</w:t>
      </w:r>
      <w:proofErr w:type="spellEnd"/>
      <w:r w:rsidRPr="00EE686C">
        <w:rPr>
          <w:rFonts w:ascii="Open Sans" w:hAnsi="Open Sans" w:cs="Open Sans"/>
          <w:sz w:val="18"/>
          <w:szCs w:val="18"/>
        </w:rPr>
        <w:t>.</w:t>
      </w:r>
      <w:proofErr w:type="gramEnd"/>
    </w:p>
    <w:p w:rsidR="00EE686C" w:rsidRPr="00EE686C" w:rsidRDefault="00EE686C" w:rsidP="00EE686C">
      <w:pPr>
        <w:rPr>
          <w:rFonts w:ascii="Open Sans" w:hAnsi="Open Sans" w:cs="Open Sans"/>
          <w:sz w:val="18"/>
          <w:szCs w:val="18"/>
        </w:rPr>
      </w:pPr>
      <w:r w:rsidRPr="00EE686C">
        <w:rPr>
          <w:rFonts w:ascii="Open Sans" w:hAnsi="Open Sans" w:cs="Open Sans"/>
          <w:sz w:val="18"/>
          <w:szCs w:val="18"/>
        </w:rPr>
        <w:t xml:space="preserve">We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vragen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via </w:t>
      </w:r>
      <w:proofErr w:type="spellStart"/>
      <w:r w:rsidRPr="00EE686C">
        <w:rPr>
          <w:rFonts w:ascii="Open Sans" w:hAnsi="Open Sans" w:cs="Open Sans"/>
          <w:sz w:val="18"/>
          <w:szCs w:val="18"/>
        </w:rPr>
        <w:t>deze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weg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graag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uw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toestemming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r w:rsidRPr="00EE686C">
        <w:rPr>
          <w:rFonts w:ascii="Open Sans" w:hAnsi="Open Sans" w:cs="Open Sans"/>
          <w:sz w:val="18"/>
          <w:szCs w:val="18"/>
        </w:rPr>
        <w:br/>
        <w:t xml:space="preserve">* om </w:t>
      </w:r>
      <w:proofErr w:type="spellStart"/>
      <w:r w:rsidRPr="00EE686C">
        <w:rPr>
          <w:rFonts w:ascii="Open Sans" w:hAnsi="Open Sans" w:cs="Open Sans"/>
          <w:sz w:val="18"/>
          <w:szCs w:val="18"/>
        </w:rPr>
        <w:t>uw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zoon </w:t>
      </w:r>
      <w:proofErr w:type="spellStart"/>
      <w:r w:rsidRPr="00EE686C">
        <w:rPr>
          <w:rFonts w:ascii="Open Sans" w:hAnsi="Open Sans" w:cs="Open Sans"/>
          <w:sz w:val="18"/>
          <w:szCs w:val="18"/>
        </w:rPr>
        <w:t>dochter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in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beeld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te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brengen</w:t>
      </w:r>
      <w:proofErr w:type="spellEnd"/>
      <w:r w:rsidRPr="00EE686C">
        <w:rPr>
          <w:rFonts w:ascii="Open Sans" w:hAnsi="Open Sans" w:cs="Open Sans"/>
          <w:sz w:val="18"/>
          <w:szCs w:val="18"/>
        </w:rPr>
        <w:br/>
        <w:t xml:space="preserve">* om </w:t>
      </w:r>
      <w:proofErr w:type="spellStart"/>
      <w:r w:rsidRPr="00EE686C">
        <w:rPr>
          <w:rFonts w:ascii="Open Sans" w:hAnsi="Open Sans" w:cs="Open Sans"/>
          <w:sz w:val="18"/>
          <w:szCs w:val="18"/>
        </w:rPr>
        <w:t>deze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filmpjes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te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ontsluiten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via het YouTube-</w:t>
      </w:r>
      <w:proofErr w:type="spellStart"/>
      <w:r w:rsidRPr="00EE686C">
        <w:rPr>
          <w:rFonts w:ascii="Open Sans" w:hAnsi="Open Sans" w:cs="Open Sans"/>
          <w:sz w:val="18"/>
          <w:szCs w:val="18"/>
        </w:rPr>
        <w:t>kanaal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van 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bibliotheek</w:t>
      </w:r>
      <w:proofErr w:type="spellEnd"/>
      <w:r w:rsidRPr="00EE686C">
        <w:rPr>
          <w:rFonts w:ascii="Open Sans" w:hAnsi="Open Sans" w:cs="Open Sans"/>
          <w:sz w:val="18"/>
          <w:szCs w:val="18"/>
        </w:rPr>
        <w:br/>
        <w:t xml:space="preserve">* om </w:t>
      </w:r>
      <w:proofErr w:type="spellStart"/>
      <w:r w:rsidRPr="00EE686C">
        <w:rPr>
          <w:rFonts w:ascii="Open Sans" w:hAnsi="Open Sans" w:cs="Open Sans"/>
          <w:sz w:val="18"/>
          <w:szCs w:val="18"/>
        </w:rPr>
        <w:t>deze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filmpjes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in 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kijker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te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plaatsen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via 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Facebookpagina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van 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bibliotheek</w:t>
      </w:r>
      <w:proofErr w:type="spellEnd"/>
      <w:r w:rsidRPr="00EE686C">
        <w:rPr>
          <w:rFonts w:ascii="Open Sans" w:hAnsi="Open Sans" w:cs="Open Sans"/>
          <w:sz w:val="18"/>
          <w:szCs w:val="18"/>
        </w:rPr>
        <w:br/>
      </w:r>
      <w:proofErr w:type="spellStart"/>
      <w:r w:rsidRPr="00EE686C">
        <w:rPr>
          <w:rFonts w:ascii="Open Sans" w:hAnsi="Open Sans" w:cs="Open Sans"/>
          <w:sz w:val="18"/>
          <w:szCs w:val="18"/>
        </w:rPr>
        <w:t>Onderaan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vindt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u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strook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waarmee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u </w:t>
      </w:r>
      <w:proofErr w:type="spellStart"/>
      <w:proofErr w:type="gramStart"/>
      <w:r w:rsidRPr="00EE686C">
        <w:rPr>
          <w:rFonts w:ascii="Open Sans" w:hAnsi="Open Sans" w:cs="Open Sans"/>
          <w:sz w:val="18"/>
          <w:szCs w:val="18"/>
        </w:rPr>
        <w:t>uw</w:t>
      </w:r>
      <w:proofErr w:type="spellEnd"/>
      <w:proofErr w:type="gram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toestemming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kan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geven</w:t>
      </w:r>
      <w:proofErr w:type="spellEnd"/>
      <w:r w:rsidRPr="00EE686C">
        <w:rPr>
          <w:rFonts w:ascii="Open Sans" w:hAnsi="Open Sans" w:cs="Open Sans"/>
          <w:sz w:val="18"/>
          <w:szCs w:val="18"/>
        </w:rPr>
        <w:t>.</w:t>
      </w:r>
    </w:p>
    <w:p w:rsidR="00EE686C" w:rsidRPr="00EE686C" w:rsidRDefault="00EE686C" w:rsidP="00EE686C">
      <w:pPr>
        <w:rPr>
          <w:rFonts w:ascii="Open Sans" w:hAnsi="Open Sans" w:cs="Open Sans"/>
          <w:sz w:val="18"/>
          <w:szCs w:val="18"/>
        </w:rPr>
      </w:pPr>
      <w:proofErr w:type="spellStart"/>
      <w:r w:rsidRPr="00EE686C">
        <w:rPr>
          <w:rFonts w:ascii="Open Sans" w:hAnsi="Open Sans" w:cs="Open Sans"/>
          <w:sz w:val="18"/>
          <w:szCs w:val="18"/>
        </w:rPr>
        <w:t>Dit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project </w:t>
      </w:r>
      <w:proofErr w:type="spellStart"/>
      <w:r w:rsidRPr="00EE686C">
        <w:rPr>
          <w:rFonts w:ascii="Open Sans" w:hAnsi="Open Sans" w:cs="Open Sans"/>
          <w:sz w:val="18"/>
          <w:szCs w:val="18"/>
        </w:rPr>
        <w:t>wordt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proofErr w:type="gramStart"/>
      <w:r w:rsidRPr="00EE686C">
        <w:rPr>
          <w:rFonts w:ascii="Open Sans" w:hAnsi="Open Sans" w:cs="Open Sans"/>
          <w:sz w:val="18"/>
          <w:szCs w:val="18"/>
        </w:rPr>
        <w:t>mede</w:t>
      </w:r>
      <w:proofErr w:type="spellEnd"/>
      <w:proofErr w:type="gram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mogelijk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gemaakt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door het </w:t>
      </w:r>
      <w:proofErr w:type="spellStart"/>
      <w:r w:rsidRPr="00EE686C">
        <w:rPr>
          <w:rFonts w:ascii="Open Sans" w:hAnsi="Open Sans" w:cs="Open Sans"/>
          <w:sz w:val="18"/>
          <w:szCs w:val="18"/>
        </w:rPr>
        <w:t>Vlaams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Kenniscentrum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Mediawijsheid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. </w:t>
      </w:r>
      <w:r w:rsidRPr="00EE686C">
        <w:rPr>
          <w:rFonts w:ascii="Open Sans" w:hAnsi="Open Sans" w:cs="Open Sans"/>
          <w:sz w:val="18"/>
          <w:szCs w:val="18"/>
        </w:rPr>
        <w:br/>
        <w:t>Met ‘</w:t>
      </w:r>
      <w:proofErr w:type="spellStart"/>
      <w:r w:rsidRPr="00EE686C">
        <w:rPr>
          <w:rFonts w:ascii="Open Sans" w:hAnsi="Open Sans" w:cs="Open Sans"/>
          <w:sz w:val="18"/>
          <w:szCs w:val="18"/>
        </w:rPr>
        <w:t>Mediawijze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bibs’ </w:t>
      </w:r>
      <w:proofErr w:type="spellStart"/>
      <w:r w:rsidRPr="00EE686C">
        <w:rPr>
          <w:rFonts w:ascii="Open Sans" w:hAnsi="Open Sans" w:cs="Open Sans"/>
          <w:sz w:val="18"/>
          <w:szCs w:val="18"/>
        </w:rPr>
        <w:t>wil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Mediawijs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samen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met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bibliotheken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EE686C">
        <w:rPr>
          <w:rFonts w:ascii="Open Sans" w:hAnsi="Open Sans" w:cs="Open Sans"/>
          <w:sz w:val="18"/>
          <w:szCs w:val="18"/>
        </w:rPr>
        <w:t>scholen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proofErr w:type="gramStart"/>
      <w:r w:rsidRPr="00EE686C">
        <w:rPr>
          <w:rFonts w:ascii="Open Sans" w:hAnsi="Open Sans" w:cs="Open Sans"/>
          <w:sz w:val="18"/>
          <w:szCs w:val="18"/>
        </w:rPr>
        <w:t>ouders</w:t>
      </w:r>
      <w:proofErr w:type="spellEnd"/>
      <w:proofErr w:type="gram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activeren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om </w:t>
      </w:r>
      <w:proofErr w:type="spellStart"/>
      <w:r w:rsidRPr="00EE686C">
        <w:rPr>
          <w:rFonts w:ascii="Open Sans" w:hAnsi="Open Sans" w:cs="Open Sans"/>
          <w:sz w:val="18"/>
          <w:szCs w:val="18"/>
        </w:rPr>
        <w:t>kinderen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jongeren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in </w:t>
      </w:r>
      <w:proofErr w:type="spellStart"/>
      <w:r w:rsidRPr="00EE686C">
        <w:rPr>
          <w:rFonts w:ascii="Open Sans" w:hAnsi="Open Sans" w:cs="Open Sans"/>
          <w:sz w:val="18"/>
          <w:szCs w:val="18"/>
        </w:rPr>
        <w:t>Vlaanderen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te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ondersteunen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bij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hun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mediawijze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ontwikkeling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. </w:t>
      </w:r>
      <w:r w:rsidRPr="00EE686C">
        <w:rPr>
          <w:rFonts w:ascii="Open Sans" w:hAnsi="Open Sans" w:cs="Open Sans"/>
          <w:sz w:val="18"/>
          <w:szCs w:val="18"/>
        </w:rPr>
        <w:br/>
      </w:r>
      <w:proofErr w:type="spellStart"/>
      <w:r w:rsidRPr="00EE686C">
        <w:rPr>
          <w:rFonts w:ascii="Open Sans" w:hAnsi="Open Sans" w:cs="Open Sans"/>
          <w:sz w:val="18"/>
          <w:szCs w:val="18"/>
        </w:rPr>
        <w:t>Vijf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bibliotheken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kregen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subsidies </w:t>
      </w:r>
      <w:proofErr w:type="spellStart"/>
      <w:r w:rsidRPr="00EE686C">
        <w:rPr>
          <w:rFonts w:ascii="Open Sans" w:hAnsi="Open Sans" w:cs="Open Sans"/>
          <w:sz w:val="18"/>
          <w:szCs w:val="18"/>
        </w:rPr>
        <w:t>voor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hun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mediawijze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projecten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waaronder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ook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regiobibliotheek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Meetjesland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met </w:t>
      </w:r>
      <w:proofErr w:type="spellStart"/>
      <w:r w:rsidRPr="00EE686C">
        <w:rPr>
          <w:rFonts w:ascii="Open Sans" w:hAnsi="Open Sans" w:cs="Open Sans"/>
          <w:sz w:val="18"/>
          <w:szCs w:val="18"/>
        </w:rPr>
        <w:t>ons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booktubesproject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. 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uitkomst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van </w:t>
      </w:r>
      <w:proofErr w:type="spellStart"/>
      <w:r w:rsidRPr="00EE686C">
        <w:rPr>
          <w:rFonts w:ascii="Open Sans" w:hAnsi="Open Sans" w:cs="Open Sans"/>
          <w:sz w:val="18"/>
          <w:szCs w:val="18"/>
        </w:rPr>
        <w:t>deze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projecten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wordt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proofErr w:type="gramStart"/>
      <w:r w:rsidRPr="00EE686C">
        <w:rPr>
          <w:rFonts w:ascii="Open Sans" w:hAnsi="Open Sans" w:cs="Open Sans"/>
          <w:sz w:val="18"/>
          <w:szCs w:val="18"/>
        </w:rPr>
        <w:t>na</w:t>
      </w:r>
      <w:proofErr w:type="spellEnd"/>
      <w:proofErr w:type="gram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afloop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ter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beschikking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gesteld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op de website van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Mediawijs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. </w:t>
      </w:r>
      <w:proofErr w:type="gramStart"/>
      <w:r w:rsidRPr="00EE686C">
        <w:rPr>
          <w:rFonts w:ascii="Open Sans" w:hAnsi="Open Sans" w:cs="Open Sans"/>
          <w:sz w:val="18"/>
          <w:szCs w:val="18"/>
        </w:rPr>
        <w:t>Op die</w:t>
      </w:r>
      <w:proofErr w:type="gram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manier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biedt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Mediawijs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inspiratie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aan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Vlaamse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bibliotheeksector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in het </w:t>
      </w:r>
      <w:proofErr w:type="spellStart"/>
      <w:r w:rsidRPr="00EE686C">
        <w:rPr>
          <w:rFonts w:ascii="Open Sans" w:hAnsi="Open Sans" w:cs="Open Sans"/>
          <w:sz w:val="18"/>
          <w:szCs w:val="18"/>
        </w:rPr>
        <w:t>kader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van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toekomstgerichte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EE686C">
        <w:rPr>
          <w:rFonts w:ascii="Open Sans" w:hAnsi="Open Sans" w:cs="Open Sans"/>
          <w:sz w:val="18"/>
          <w:szCs w:val="18"/>
        </w:rPr>
        <w:t>samenwerkende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netwerkende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bibliotheekwerking</w:t>
      </w:r>
      <w:proofErr w:type="spellEnd"/>
      <w:r w:rsidRPr="00EE686C">
        <w:rPr>
          <w:rFonts w:ascii="Open Sans" w:hAnsi="Open Sans" w:cs="Open Sans"/>
          <w:sz w:val="18"/>
          <w:szCs w:val="18"/>
        </w:rPr>
        <w:t>.</w:t>
      </w:r>
    </w:p>
    <w:p w:rsidR="00EE686C" w:rsidRPr="00EE686C" w:rsidRDefault="00EE686C" w:rsidP="00EE686C">
      <w:pPr>
        <w:rPr>
          <w:rFonts w:ascii="Open Sans" w:hAnsi="Open Sans" w:cs="Open Sans"/>
          <w:sz w:val="18"/>
          <w:szCs w:val="18"/>
        </w:rPr>
      </w:pPr>
      <w:proofErr w:type="spellStart"/>
      <w:r w:rsidRPr="00EE686C">
        <w:rPr>
          <w:rFonts w:ascii="Open Sans" w:hAnsi="Open Sans" w:cs="Open Sans"/>
          <w:sz w:val="18"/>
          <w:szCs w:val="18"/>
        </w:rPr>
        <w:t>Wij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hopen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op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fijne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samenwerking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een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prachtig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resultaat</w:t>
      </w:r>
      <w:proofErr w:type="spellEnd"/>
      <w:r w:rsidRPr="00EE686C">
        <w:rPr>
          <w:rFonts w:ascii="Open Sans" w:hAnsi="Open Sans" w:cs="Open Sans"/>
          <w:sz w:val="18"/>
          <w:szCs w:val="18"/>
        </w:rPr>
        <w:t>!</w:t>
      </w:r>
    </w:p>
    <w:p w:rsidR="007A12B9" w:rsidRDefault="007A12B9" w:rsidP="00AD7E89">
      <w:pPr>
        <w:spacing w:before="35" w:after="0"/>
        <w:ind w:left="-567" w:right="-20"/>
        <w:rPr>
          <w:rFonts w:ascii="Open Sans" w:eastAsia="Open Sans" w:hAnsi="Open Sans" w:cs="Open Sans"/>
          <w:color w:val="231F20"/>
          <w:sz w:val="18"/>
          <w:szCs w:val="18"/>
          <w:lang w:val="nl-BE"/>
        </w:rPr>
        <w:sectPr w:rsidR="007A12B9" w:rsidSect="00000423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sdt>
      <w:sdtPr>
        <w:rPr>
          <w:rFonts w:ascii="Open Sans" w:eastAsia="Open Sans" w:hAnsi="Open Sans" w:cs="Open Sans"/>
          <w:color w:val="231F20"/>
          <w:position w:val="1"/>
          <w:sz w:val="18"/>
          <w:szCs w:val="18"/>
          <w:lang w:val="nl-BE"/>
        </w:rPr>
        <w:id w:val="1042253621"/>
        <w:lock w:val="sdtLocked"/>
        <w:placeholder>
          <w:docPart w:val="D8AAADF778B54F8DBCABFF82ABE7DFC7"/>
        </w:placeholder>
        <w:dropDownList>
          <w:listItem w:displayText="Vriendelijke groeten" w:value="Vriendelijke groeten"/>
          <w:listItem w:displayText="Sportieve groeten" w:value="Sportieve groeten"/>
          <w:listItem w:displayText="Hartelijke groeten" w:value="Hartelijke groeten"/>
          <w:listItem w:displayText="Hoogachtend" w:value="Hoogachtend"/>
          <w:listItem w:displayText="Met de meeste hoogachting " w:value="Met de meeste hoogachting "/>
          <w:listItem w:displayText="Met de betuiging van mijn diepste eerbied" w:value="Met de betuiging van mijn diepste eerbied"/>
          <w:listItem w:displayText="Ik moge de Koning verzoeken de betuiging van mijn diepe eerbied te willen aanvaarden " w:value="Ik moge de Koning verzoeken de betuiging van mijn diepe eerbied te willen aanvaarden "/>
          <w:listItem w:displayText="Ik moge de Koningin verzoeken de betuiging van mijn diepe eerbied te willen aanvaarden " w:value="Ik moge de Koningin verzoeken de betuiging van mijn diepe eerbied te willen aanvaarden "/>
          <w:listItem w:displayText="Gelieve, Monseigneur, de betuiging van mijn diepe eerbied te willen aanvaarden " w:value="Gelieve, Monseigneur, de betuiging van mijn diepe eerbied te willen aanvaarden "/>
          <w:listItem w:displayText="Gelieve, Mevrouw, de betuiging van mijn diepe eerbied te willen aanvaarden " w:value="Gelieve, Mevrouw, de betuiging van mijn diepe eerbied te willen aanvaarden "/>
          <w:listItem w:displayText=" " w:value=" "/>
        </w:dropDownList>
      </w:sdtPr>
      <w:sdtEndPr/>
      <w:sdtContent>
        <w:p w:rsidR="00AD7E89" w:rsidRPr="00AD7E89" w:rsidRDefault="006A2737" w:rsidP="00914D5D">
          <w:pPr>
            <w:spacing w:after="0"/>
            <w:ind w:right="-47"/>
            <w:rPr>
              <w:rFonts w:ascii="Open Sans" w:eastAsia="Open Sans" w:hAnsi="Open Sans" w:cs="Open Sans"/>
              <w:sz w:val="18"/>
              <w:szCs w:val="18"/>
              <w:lang w:val="nl-BE"/>
            </w:rPr>
          </w:pPr>
          <w:r>
            <w:rPr>
              <w:rFonts w:ascii="Open Sans" w:eastAsia="Open Sans" w:hAnsi="Open Sans" w:cs="Open Sans"/>
              <w:color w:val="231F20"/>
              <w:position w:val="1"/>
              <w:sz w:val="18"/>
              <w:szCs w:val="18"/>
              <w:lang w:val="nl-BE"/>
            </w:rPr>
            <w:t>Vriendelijke groeten</w:t>
          </w:r>
        </w:p>
      </w:sdtContent>
    </w:sdt>
    <w:p w:rsidR="00AD7E89" w:rsidRDefault="00AD7E89" w:rsidP="00AD7E89">
      <w:pPr>
        <w:spacing w:before="35" w:after="0" w:line="274" w:lineRule="auto"/>
        <w:ind w:left="20" w:right="-37"/>
        <w:rPr>
          <w:rFonts w:ascii="Open Sans" w:eastAsia="Open Sans" w:hAnsi="Open Sans" w:cs="Open Sans"/>
          <w:color w:val="231F20"/>
          <w:sz w:val="18"/>
          <w:szCs w:val="18"/>
          <w:lang w:val="nl-BE"/>
        </w:rPr>
      </w:pPr>
    </w:p>
    <w:p w:rsidR="00DC16F7" w:rsidRDefault="00DC16F7" w:rsidP="00AD7E89">
      <w:pPr>
        <w:spacing w:before="35" w:after="0" w:line="274" w:lineRule="auto"/>
        <w:ind w:left="20" w:right="-37"/>
        <w:rPr>
          <w:rFonts w:ascii="Open Sans" w:eastAsia="Open Sans" w:hAnsi="Open Sans" w:cs="Open Sans"/>
          <w:color w:val="231F20"/>
          <w:sz w:val="18"/>
          <w:szCs w:val="18"/>
          <w:lang w:val="nl-BE"/>
        </w:rPr>
      </w:pPr>
    </w:p>
    <w:tbl>
      <w:tblPr>
        <w:tblStyle w:val="Tabelraster"/>
        <w:tblW w:w="9869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3"/>
        <w:gridCol w:w="4536"/>
      </w:tblGrid>
      <w:tr w:rsidR="00DC16F7" w:rsidTr="002D7390">
        <w:trPr>
          <w:trHeight w:hRule="exact" w:val="283"/>
        </w:trPr>
        <w:tc>
          <w:tcPr>
            <w:tcW w:w="5333" w:type="dxa"/>
          </w:tcPr>
          <w:p w:rsidR="00DC16F7" w:rsidRDefault="008511FF" w:rsidP="00AD7E89">
            <w:pPr>
              <w:spacing w:before="35" w:line="274" w:lineRule="auto"/>
              <w:ind w:right="-37"/>
              <w:rPr>
                <w:rFonts w:ascii="Open Sans" w:eastAsia="Open Sans" w:hAnsi="Open Sans" w:cs="Open Sans"/>
                <w:color w:val="231F20"/>
                <w:sz w:val="18"/>
                <w:szCs w:val="18"/>
                <w:lang w:val="nl-BE"/>
              </w:rPr>
            </w:pPr>
            <w:sdt>
              <w:sdtPr>
                <w:rPr>
                  <w:rFonts w:ascii="Open Sans" w:eastAsia="Open Sans" w:hAnsi="Open Sans" w:cs="Open Sans"/>
                  <w:color w:val="231F20"/>
                  <w:sz w:val="18"/>
                  <w:szCs w:val="18"/>
                  <w:lang w:val="nl-BE"/>
                </w:rPr>
                <w:id w:val="232667800"/>
                <w:placeholder>
                  <w:docPart w:val="8C4E4151206944879CCC308DB6BB520C"/>
                </w:placeholder>
                <w:dropDownList>
                  <w:listItem w:displayText=" " w:value="  "/>
                  <w:listItem w:displayText="Voor de secretaris afwezig," w:value="Voor de secretaris afwezig,"/>
                </w:dropDownList>
              </w:sdtPr>
              <w:sdtEndPr/>
              <w:sdtContent>
                <w:r w:rsidR="00FF594D">
                  <w:rPr>
                    <w:rFonts w:ascii="Open Sans" w:eastAsia="Open Sans" w:hAnsi="Open Sans" w:cs="Open Sans"/>
                    <w:color w:val="231F20"/>
                    <w:sz w:val="18"/>
                    <w:szCs w:val="18"/>
                    <w:lang w:val="nl-BE"/>
                  </w:rPr>
                  <w:t xml:space="preserve"> </w:t>
                </w:r>
              </w:sdtContent>
            </w:sdt>
          </w:p>
        </w:tc>
        <w:tc>
          <w:tcPr>
            <w:tcW w:w="4536" w:type="dxa"/>
          </w:tcPr>
          <w:p w:rsidR="00DC16F7" w:rsidRDefault="008511FF" w:rsidP="00AD7E89">
            <w:pPr>
              <w:spacing w:before="35" w:line="274" w:lineRule="auto"/>
              <w:ind w:right="-37"/>
              <w:rPr>
                <w:rFonts w:ascii="Open Sans" w:eastAsia="Open Sans" w:hAnsi="Open Sans" w:cs="Open Sans"/>
                <w:color w:val="231F20"/>
                <w:sz w:val="18"/>
                <w:szCs w:val="18"/>
                <w:lang w:val="nl-BE"/>
              </w:rPr>
            </w:pPr>
            <w:sdt>
              <w:sdtPr>
                <w:rPr>
                  <w:rFonts w:ascii="Open Sans" w:eastAsia="Open Sans" w:hAnsi="Open Sans" w:cs="Open Sans"/>
                  <w:color w:val="231F20"/>
                  <w:sz w:val="18"/>
                  <w:szCs w:val="18"/>
                  <w:lang w:val="nl-BE"/>
                </w:rPr>
                <w:id w:val="-1121991508"/>
                <w:placeholder>
                  <w:docPart w:val="E086EAD67F3A49CCB687B32A5CC272ED"/>
                </w:placeholder>
                <w:dropDownList>
                  <w:listItem w:displayText=" " w:value="  "/>
                  <w:listItem w:displayText="Voor de burgemeester afwezig," w:value="Voor de burgemeester afwezig,"/>
                </w:dropDownList>
              </w:sdtPr>
              <w:sdtEndPr/>
              <w:sdtContent>
                <w:r w:rsidR="00FF594D">
                  <w:rPr>
                    <w:rFonts w:ascii="Open Sans" w:eastAsia="Open Sans" w:hAnsi="Open Sans" w:cs="Open Sans"/>
                    <w:color w:val="231F20"/>
                    <w:sz w:val="18"/>
                    <w:szCs w:val="18"/>
                    <w:lang w:val="nl-BE"/>
                  </w:rPr>
                  <w:t xml:space="preserve"> </w:t>
                </w:r>
              </w:sdtContent>
            </w:sdt>
          </w:p>
        </w:tc>
      </w:tr>
      <w:tr w:rsidR="00DC16F7" w:rsidTr="002D7390">
        <w:trPr>
          <w:trHeight w:hRule="exact" w:val="283"/>
        </w:trPr>
        <w:tc>
          <w:tcPr>
            <w:tcW w:w="5333" w:type="dxa"/>
          </w:tcPr>
          <w:p w:rsidR="00DC16F7" w:rsidRDefault="00EE686C" w:rsidP="00AD7E89">
            <w:pPr>
              <w:spacing w:before="35" w:line="274" w:lineRule="auto"/>
              <w:ind w:right="-37"/>
              <w:rPr>
                <w:rFonts w:ascii="Open Sans" w:eastAsia="Open Sans" w:hAnsi="Open Sans" w:cs="Open Sans"/>
                <w:color w:val="231F20"/>
                <w:sz w:val="18"/>
                <w:szCs w:val="18"/>
                <w:lang w:val="nl-BE"/>
              </w:rPr>
            </w:pPr>
            <w:r>
              <w:rPr>
                <w:rFonts w:ascii="Open Sans" w:eastAsia="Open Sans" w:hAnsi="Open Sans" w:cs="Open Sans"/>
                <w:color w:val="231F20"/>
                <w:sz w:val="18"/>
                <w:szCs w:val="18"/>
                <w:lang w:val="nl-BE"/>
              </w:rPr>
              <w:t xml:space="preserve">Eva Claeys, </w:t>
            </w:r>
          </w:p>
        </w:tc>
        <w:tc>
          <w:tcPr>
            <w:tcW w:w="4536" w:type="dxa"/>
          </w:tcPr>
          <w:p w:rsidR="00DC16F7" w:rsidRDefault="00EE686C" w:rsidP="00AD7E89">
            <w:pPr>
              <w:spacing w:before="35" w:line="274" w:lineRule="auto"/>
              <w:ind w:right="-37"/>
              <w:rPr>
                <w:rFonts w:ascii="Open Sans" w:eastAsia="Open Sans" w:hAnsi="Open Sans" w:cs="Open Sans"/>
                <w:color w:val="231F20"/>
                <w:sz w:val="18"/>
                <w:szCs w:val="18"/>
                <w:lang w:val="nl-BE"/>
              </w:rPr>
            </w:pPr>
            <w:r>
              <w:rPr>
                <w:rFonts w:ascii="Open Sans" w:eastAsia="Open Sans" w:hAnsi="Open Sans" w:cs="Open Sans"/>
                <w:color w:val="231F20"/>
                <w:sz w:val="18"/>
                <w:szCs w:val="18"/>
                <w:lang w:val="nl-BE"/>
              </w:rPr>
              <w:t>De Groote Thomas</w:t>
            </w:r>
          </w:p>
        </w:tc>
      </w:tr>
      <w:tr w:rsidR="00DC16F7" w:rsidTr="002D7390">
        <w:trPr>
          <w:trHeight w:hRule="exact" w:val="283"/>
        </w:trPr>
        <w:tc>
          <w:tcPr>
            <w:tcW w:w="5333" w:type="dxa"/>
          </w:tcPr>
          <w:p w:rsidR="00DC16F7" w:rsidRDefault="00EE686C" w:rsidP="00AD7E89">
            <w:pPr>
              <w:spacing w:before="35" w:line="274" w:lineRule="auto"/>
              <w:ind w:right="-37"/>
              <w:rPr>
                <w:rFonts w:ascii="Open Sans" w:eastAsia="Open Sans" w:hAnsi="Open Sans" w:cs="Open Sans"/>
                <w:color w:val="231F20"/>
                <w:sz w:val="18"/>
                <w:szCs w:val="18"/>
                <w:lang w:val="nl-BE"/>
              </w:rPr>
            </w:pPr>
            <w:r>
              <w:rPr>
                <w:rFonts w:ascii="Open Sans" w:eastAsia="Open Sans" w:hAnsi="Open Sans" w:cs="Open Sans"/>
                <w:color w:val="231F20"/>
                <w:sz w:val="18"/>
                <w:szCs w:val="18"/>
                <w:lang w:val="nl-BE"/>
              </w:rPr>
              <w:t>Bibliotheekmedewerker</w:t>
            </w:r>
          </w:p>
        </w:tc>
        <w:tc>
          <w:tcPr>
            <w:tcW w:w="4536" w:type="dxa"/>
          </w:tcPr>
          <w:p w:rsidR="00DC16F7" w:rsidRDefault="00EE686C" w:rsidP="00AD7E89">
            <w:pPr>
              <w:spacing w:before="35" w:line="274" w:lineRule="auto"/>
              <w:ind w:right="-37"/>
              <w:rPr>
                <w:rFonts w:ascii="Open Sans" w:eastAsia="Open Sans" w:hAnsi="Open Sans" w:cs="Open Sans"/>
                <w:color w:val="231F20"/>
                <w:sz w:val="18"/>
                <w:szCs w:val="18"/>
                <w:lang w:val="nl-BE"/>
              </w:rPr>
            </w:pPr>
            <w:r>
              <w:rPr>
                <w:rFonts w:ascii="Open Sans" w:eastAsia="Open Sans" w:hAnsi="Open Sans" w:cs="Open Sans"/>
                <w:color w:val="231F20"/>
                <w:sz w:val="18"/>
                <w:szCs w:val="18"/>
                <w:lang w:val="nl-BE"/>
              </w:rPr>
              <w:t>Bibliothecaris (wnd.)</w:t>
            </w:r>
          </w:p>
        </w:tc>
      </w:tr>
    </w:tbl>
    <w:p w:rsidR="00422415" w:rsidRDefault="00422415" w:rsidP="00222762">
      <w:pPr>
        <w:spacing w:before="35" w:after="0" w:line="274" w:lineRule="auto"/>
        <w:ind w:left="20" w:right="-37"/>
        <w:rPr>
          <w:rFonts w:ascii="Open Sans" w:eastAsia="Open Sans" w:hAnsi="Open Sans" w:cs="Open Sans"/>
          <w:color w:val="231F20"/>
          <w:sz w:val="18"/>
          <w:szCs w:val="18"/>
          <w:lang w:val="nl-BE"/>
        </w:rPr>
      </w:pPr>
    </w:p>
    <w:p w:rsidR="00EE686C" w:rsidRDefault="00EE686C" w:rsidP="00222762">
      <w:pPr>
        <w:spacing w:before="35" w:after="0" w:line="274" w:lineRule="auto"/>
        <w:ind w:left="20" w:right="-37"/>
        <w:rPr>
          <w:rFonts w:ascii="Open Sans" w:eastAsia="Open Sans" w:hAnsi="Open Sans" w:cs="Open Sans"/>
          <w:color w:val="231F20"/>
          <w:sz w:val="18"/>
          <w:szCs w:val="18"/>
          <w:lang w:val="nl-BE"/>
        </w:rPr>
      </w:pPr>
    </w:p>
    <w:p w:rsidR="00EE686C" w:rsidRPr="00EE686C" w:rsidRDefault="00EE686C" w:rsidP="00EE686C">
      <w:pPr>
        <w:rPr>
          <w:rFonts w:ascii="Open Sans" w:hAnsi="Open Sans" w:cs="Open Sans"/>
          <w:sz w:val="18"/>
          <w:szCs w:val="18"/>
        </w:rPr>
      </w:pPr>
    </w:p>
    <w:p w:rsidR="00EE686C" w:rsidRPr="00EE686C" w:rsidRDefault="00EE686C" w:rsidP="00EE686C">
      <w:pPr>
        <w:rPr>
          <w:rFonts w:ascii="Open Sans" w:hAnsi="Open Sans" w:cs="Open Sans"/>
          <w:sz w:val="18"/>
          <w:szCs w:val="18"/>
        </w:rPr>
      </w:pPr>
      <w:r w:rsidRPr="00EE686C">
        <w:rPr>
          <w:rFonts w:ascii="Open Sans" w:hAnsi="Open Sans" w:cs="Open Sans"/>
          <w:noProof/>
          <w:sz w:val="18"/>
          <w:szCs w:val="18"/>
          <w:lang w:val="nl-BE"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30F00" wp14:editId="03A3383D">
                <wp:simplePos x="0" y="0"/>
                <wp:positionH relativeFrom="column">
                  <wp:posOffset>-23495</wp:posOffset>
                </wp:positionH>
                <wp:positionV relativeFrom="paragraph">
                  <wp:posOffset>94615</wp:posOffset>
                </wp:positionV>
                <wp:extent cx="5743575" cy="0"/>
                <wp:effectExtent l="0" t="0" r="9525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85pt,7.45pt" to="450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46uAEAALsDAAAOAAAAZHJzL2Uyb0RvYy54bWysU01v2zAMvQ/YfxB0X+x0y1oYcXposV2G&#10;NujaH6DIVKxNX6C02Pn3o5TEHdaiKIpeaFHie+Qj6eXlaA3bAUbtXcvns5ozcNJ32m1b/nD/7dMF&#10;ZzEJ1wnjHbR8D5Ffrj5+WA6hgTPfe9MBMiJxsRlCy/uUQlNVUfZgRZz5AI4elUcrErm4rToUA7Fb&#10;U53V9ddq8NgF9BJipNvrwyNfFX6lQKZbpSIkZlpOtaVisdhNttVqKZotitBreSxDvKEKK7SjpBPV&#10;tUiC/UH9hMpqiT56lWbS28orpSUUDaRmXv+n5mcvAhQt1JwYpjbF96OVN7s1Mt3R7DhzwtKI7kD2&#10;CfJQN9rlQUajfzk2z70aQmwIcuXWePRiWGMWPiq0+UuS2Fj6u5/6C2Niki4X518+L84XnMnTW/UI&#10;DBjTd/CW5UPLjXZZumjE7kdMlIxCTyHk5EIOqcsp7Q3kYOPuQJEcSjYv6LJIcGWQ7QStQPe7yCCu&#10;EpkhShszgeqXQcfYDIOyXK8FTtElo3dpAlrtPD6XNY2nUtUh/qT6oDXL3vhuXwZR2kEbUrp03Oa8&#10;gv/6Bf74z63+AgAA//8DAFBLAwQUAAYACAAAACEAo6Qtu90AAAAIAQAADwAAAGRycy9kb3ducmV2&#10;LnhtbEyPS0/DMBCE70j8B2uRuLU2D5E2jVMhHic4hMChRzdekqjxOordJPDrWdQDHHdmNPtNtp1d&#10;J0YcQutJw9VSgUCqvG2p1vDx/rxYgQjRkDWdJ9TwhQG2+flZZlLrJ3rDsYy14BIKqdHQxNinUoaq&#10;QWfC0vdI7H36wZnI51BLO5iJy10nr5W6k860xB8a0+NDg9WhPDoNydNLWfTT4+t3IRNZFKOPq8NO&#10;68uL+X4DIuIc/8Lwi8/okDPT3h/JBtFpWNwknGT9dg2C/bVSPGV/EmSeyf8D8h8AAAD//wMAUEsB&#10;Ai0AFAAGAAgAAAAhALaDOJL+AAAA4QEAABMAAAAAAAAAAAAAAAAAAAAAAFtDb250ZW50X1R5cGVz&#10;XS54bWxQSwECLQAUAAYACAAAACEAOP0h/9YAAACUAQAACwAAAAAAAAAAAAAAAAAvAQAAX3JlbHMv&#10;LnJlbHNQSwECLQAUAAYACAAAACEAc/BuOrgBAAC7AwAADgAAAAAAAAAAAAAAAAAuAgAAZHJzL2Uy&#10;b0RvYy54bWxQSwECLQAUAAYACAAAACEAo6Qtu90AAAAIAQAADwAAAAAAAAAAAAAAAAASBAAAZHJz&#10;L2Rvd25yZXYueG1sUEsFBgAAAAAEAAQA8wAAABwFAAAAAA==&#10;" strokecolor="black [3040]"/>
            </w:pict>
          </mc:Fallback>
        </mc:AlternateContent>
      </w:r>
    </w:p>
    <w:p w:rsidR="00EE686C" w:rsidRPr="00EE686C" w:rsidRDefault="00EE686C" w:rsidP="00EE686C">
      <w:pPr>
        <w:rPr>
          <w:rFonts w:ascii="Open Sans" w:hAnsi="Open Sans" w:cs="Open Sans"/>
          <w:sz w:val="18"/>
          <w:szCs w:val="18"/>
        </w:rPr>
      </w:pPr>
      <w:proofErr w:type="spellStart"/>
      <w:r w:rsidRPr="00EE686C">
        <w:rPr>
          <w:rFonts w:ascii="Open Sans" w:hAnsi="Open Sans" w:cs="Open Sans"/>
          <w:sz w:val="18"/>
          <w:szCs w:val="18"/>
        </w:rPr>
        <w:t>Wij</w:t>
      </w:r>
      <w:proofErr w:type="spellEnd"/>
      <w:r w:rsidRPr="00EE686C">
        <w:rPr>
          <w:rFonts w:ascii="Open Sans" w:hAnsi="Open Sans" w:cs="Open Sans"/>
          <w:sz w:val="18"/>
          <w:szCs w:val="18"/>
        </w:rPr>
        <w:t>/</w:t>
      </w:r>
      <w:proofErr w:type="spellStart"/>
      <w:r w:rsidRPr="00EE686C">
        <w:rPr>
          <w:rFonts w:ascii="Open Sans" w:hAnsi="Open Sans" w:cs="Open Sans"/>
          <w:sz w:val="18"/>
          <w:szCs w:val="18"/>
        </w:rPr>
        <w:t>ik</w:t>
      </w:r>
      <w:proofErr w:type="spellEnd"/>
      <w:proofErr w:type="gramStart"/>
      <w:r w:rsidRPr="00EE686C">
        <w:rPr>
          <w:rFonts w:ascii="Open Sans" w:hAnsi="Open Sans" w:cs="Open Sans"/>
          <w:sz w:val="18"/>
          <w:szCs w:val="18"/>
        </w:rPr>
        <w:t>, ……..,</w:t>
      </w:r>
      <w:proofErr w:type="gram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ouder</w:t>
      </w:r>
      <w:proofErr w:type="spellEnd"/>
      <w:r w:rsidRPr="00EE686C">
        <w:rPr>
          <w:rFonts w:ascii="Open Sans" w:hAnsi="Open Sans" w:cs="Open Sans"/>
          <w:sz w:val="18"/>
          <w:szCs w:val="18"/>
        </w:rPr>
        <w:t>(s) van ……,</w:t>
      </w:r>
    </w:p>
    <w:p w:rsidR="00EE686C" w:rsidRPr="00EE686C" w:rsidRDefault="00EE686C" w:rsidP="00EE686C">
      <w:pPr>
        <w:rPr>
          <w:rFonts w:ascii="Open Sans" w:hAnsi="Open Sans" w:cs="Open Sans"/>
          <w:sz w:val="18"/>
          <w:szCs w:val="18"/>
        </w:rPr>
      </w:pPr>
      <w:proofErr w:type="spellStart"/>
      <w:r w:rsidRPr="00EE686C">
        <w:rPr>
          <w:rFonts w:ascii="Open Sans" w:hAnsi="Open Sans" w:cs="Open Sans"/>
          <w:sz w:val="18"/>
          <w:szCs w:val="18"/>
        </w:rPr>
        <w:t>Geef</w:t>
      </w:r>
      <w:proofErr w:type="spellEnd"/>
      <w:r w:rsidRPr="00EE686C">
        <w:rPr>
          <w:rFonts w:ascii="Open Sans" w:hAnsi="Open Sans" w:cs="Open Sans"/>
          <w:sz w:val="18"/>
          <w:szCs w:val="18"/>
        </w:rPr>
        <w:t>/</w:t>
      </w:r>
      <w:proofErr w:type="spellStart"/>
      <w:r w:rsidRPr="00EE686C">
        <w:rPr>
          <w:rFonts w:ascii="Open Sans" w:hAnsi="Open Sans" w:cs="Open Sans"/>
          <w:sz w:val="18"/>
          <w:szCs w:val="18"/>
        </w:rPr>
        <w:t>geven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toestemming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(</w:t>
      </w:r>
      <w:proofErr w:type="spellStart"/>
      <w:r w:rsidRPr="00EE686C">
        <w:rPr>
          <w:rFonts w:ascii="Open Sans" w:hAnsi="Open Sans" w:cs="Open Sans"/>
          <w:sz w:val="18"/>
          <w:szCs w:val="18"/>
        </w:rPr>
        <w:t>schrappen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wat </w:t>
      </w:r>
      <w:proofErr w:type="spellStart"/>
      <w:r w:rsidRPr="00EE686C">
        <w:rPr>
          <w:rFonts w:ascii="Open Sans" w:hAnsi="Open Sans" w:cs="Open Sans"/>
          <w:sz w:val="18"/>
          <w:szCs w:val="18"/>
        </w:rPr>
        <w:t>niet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past)</w:t>
      </w:r>
    </w:p>
    <w:p w:rsidR="00EE686C" w:rsidRPr="00EE686C" w:rsidRDefault="00EE686C" w:rsidP="00EE686C">
      <w:pPr>
        <w:rPr>
          <w:rFonts w:ascii="Open Sans" w:hAnsi="Open Sans" w:cs="Open Sans"/>
          <w:sz w:val="18"/>
          <w:szCs w:val="18"/>
        </w:rPr>
      </w:pPr>
      <w:proofErr w:type="gramStart"/>
      <w:r w:rsidRPr="00EE686C">
        <w:rPr>
          <w:rFonts w:ascii="Open Sans" w:hAnsi="Open Sans" w:cs="Open Sans"/>
          <w:sz w:val="18"/>
          <w:szCs w:val="18"/>
        </w:rPr>
        <w:t>o</w:t>
      </w:r>
      <w:proofErr w:type="gramEnd"/>
      <w:r w:rsidRPr="00EE686C">
        <w:rPr>
          <w:rFonts w:ascii="Open Sans" w:hAnsi="Open Sans" w:cs="Open Sans"/>
          <w:sz w:val="18"/>
          <w:szCs w:val="18"/>
        </w:rPr>
        <w:tab/>
        <w:t xml:space="preserve">om van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mijn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zoon /</w:t>
      </w:r>
      <w:proofErr w:type="spellStart"/>
      <w:r w:rsidRPr="00EE686C">
        <w:rPr>
          <w:rFonts w:ascii="Open Sans" w:hAnsi="Open Sans" w:cs="Open Sans"/>
          <w:sz w:val="18"/>
          <w:szCs w:val="18"/>
        </w:rPr>
        <w:t>dochter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beeldopnames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te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maken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in het </w:t>
      </w:r>
      <w:proofErr w:type="spellStart"/>
      <w:r w:rsidRPr="00EE686C">
        <w:rPr>
          <w:rFonts w:ascii="Open Sans" w:hAnsi="Open Sans" w:cs="Open Sans"/>
          <w:sz w:val="18"/>
          <w:szCs w:val="18"/>
        </w:rPr>
        <w:t>kader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van het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boek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YouTube</w:t>
      </w:r>
    </w:p>
    <w:p w:rsidR="00EE686C" w:rsidRPr="00EE686C" w:rsidRDefault="00EE686C" w:rsidP="00EE686C">
      <w:pPr>
        <w:rPr>
          <w:rFonts w:ascii="Open Sans" w:hAnsi="Open Sans" w:cs="Open Sans"/>
          <w:sz w:val="18"/>
          <w:szCs w:val="18"/>
        </w:rPr>
      </w:pPr>
      <w:proofErr w:type="gramStart"/>
      <w:r w:rsidRPr="00EE686C">
        <w:rPr>
          <w:rFonts w:ascii="Open Sans" w:hAnsi="Open Sans" w:cs="Open Sans"/>
          <w:sz w:val="18"/>
          <w:szCs w:val="18"/>
        </w:rPr>
        <w:t>o</w:t>
      </w:r>
      <w:proofErr w:type="gramEnd"/>
      <w:r w:rsidRPr="00EE686C">
        <w:rPr>
          <w:rFonts w:ascii="Open Sans" w:hAnsi="Open Sans" w:cs="Open Sans"/>
          <w:sz w:val="18"/>
          <w:szCs w:val="18"/>
        </w:rPr>
        <w:tab/>
        <w:t xml:space="preserve">om </w:t>
      </w:r>
      <w:proofErr w:type="spellStart"/>
      <w:r w:rsidRPr="00EE686C">
        <w:rPr>
          <w:rFonts w:ascii="Open Sans" w:hAnsi="Open Sans" w:cs="Open Sans"/>
          <w:sz w:val="18"/>
          <w:szCs w:val="18"/>
        </w:rPr>
        <w:t>deze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filmpjes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te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ontsluiten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via het YouTube-</w:t>
      </w:r>
      <w:proofErr w:type="spellStart"/>
      <w:r w:rsidRPr="00EE686C">
        <w:rPr>
          <w:rFonts w:ascii="Open Sans" w:hAnsi="Open Sans" w:cs="Open Sans"/>
          <w:sz w:val="18"/>
          <w:szCs w:val="18"/>
        </w:rPr>
        <w:t>kanaal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van 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bibliotheek</w:t>
      </w:r>
      <w:proofErr w:type="spellEnd"/>
    </w:p>
    <w:p w:rsidR="00EE686C" w:rsidRPr="00EE686C" w:rsidRDefault="00EE686C" w:rsidP="00EE686C">
      <w:pPr>
        <w:rPr>
          <w:rFonts w:ascii="Open Sans" w:hAnsi="Open Sans" w:cs="Open Sans"/>
          <w:sz w:val="18"/>
          <w:szCs w:val="18"/>
        </w:rPr>
      </w:pPr>
      <w:proofErr w:type="gramStart"/>
      <w:r w:rsidRPr="00EE686C">
        <w:rPr>
          <w:rFonts w:ascii="Open Sans" w:hAnsi="Open Sans" w:cs="Open Sans"/>
          <w:sz w:val="18"/>
          <w:szCs w:val="18"/>
        </w:rPr>
        <w:t>o</w:t>
      </w:r>
      <w:proofErr w:type="gramEnd"/>
      <w:r w:rsidRPr="00EE686C">
        <w:rPr>
          <w:rFonts w:ascii="Open Sans" w:hAnsi="Open Sans" w:cs="Open Sans"/>
          <w:sz w:val="18"/>
          <w:szCs w:val="18"/>
        </w:rPr>
        <w:tab/>
        <w:t xml:space="preserve">om </w:t>
      </w:r>
      <w:proofErr w:type="spellStart"/>
      <w:r w:rsidRPr="00EE686C">
        <w:rPr>
          <w:rFonts w:ascii="Open Sans" w:hAnsi="Open Sans" w:cs="Open Sans"/>
          <w:sz w:val="18"/>
          <w:szCs w:val="18"/>
        </w:rPr>
        <w:t>deze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filmpjes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in 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kijker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te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EE686C">
        <w:rPr>
          <w:rFonts w:ascii="Open Sans" w:hAnsi="Open Sans" w:cs="Open Sans"/>
          <w:sz w:val="18"/>
          <w:szCs w:val="18"/>
        </w:rPr>
        <w:t>plaatsen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via 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Facebookpagina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van 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bibliotheek</w:t>
      </w:r>
      <w:proofErr w:type="spellEnd"/>
    </w:p>
    <w:p w:rsidR="00EE686C" w:rsidRPr="00EE686C" w:rsidRDefault="00EE686C" w:rsidP="00EE686C">
      <w:pPr>
        <w:rPr>
          <w:rFonts w:ascii="Open Sans" w:hAnsi="Open Sans" w:cs="Open Sans"/>
          <w:sz w:val="18"/>
          <w:szCs w:val="18"/>
        </w:rPr>
      </w:pPr>
    </w:p>
    <w:p w:rsidR="00EE686C" w:rsidRPr="00EE686C" w:rsidRDefault="00EE686C" w:rsidP="00EE686C">
      <w:pPr>
        <w:rPr>
          <w:rFonts w:ascii="Open Sans" w:hAnsi="Open Sans" w:cs="Open Sans"/>
          <w:sz w:val="18"/>
          <w:szCs w:val="18"/>
        </w:rPr>
      </w:pPr>
      <w:proofErr w:type="spellStart"/>
      <w:r w:rsidRPr="00EE686C">
        <w:rPr>
          <w:rFonts w:ascii="Open Sans" w:hAnsi="Open Sans" w:cs="Open Sans"/>
          <w:sz w:val="18"/>
          <w:szCs w:val="18"/>
        </w:rPr>
        <w:t>Handtekening</w:t>
      </w:r>
      <w:proofErr w:type="spellEnd"/>
      <w:r w:rsidRPr="00EE686C">
        <w:rPr>
          <w:rFonts w:ascii="Open Sans" w:hAnsi="Open Sans" w:cs="Open Sans"/>
          <w:sz w:val="18"/>
          <w:szCs w:val="18"/>
        </w:rPr>
        <w:t xml:space="preserve"> van de </w:t>
      </w:r>
      <w:proofErr w:type="spellStart"/>
      <w:r w:rsidRPr="00EE686C">
        <w:rPr>
          <w:rFonts w:ascii="Open Sans" w:hAnsi="Open Sans" w:cs="Open Sans"/>
          <w:sz w:val="18"/>
          <w:szCs w:val="18"/>
        </w:rPr>
        <w:t>ouder</w:t>
      </w:r>
      <w:proofErr w:type="spellEnd"/>
      <w:r w:rsidRPr="00EE686C">
        <w:rPr>
          <w:rFonts w:ascii="Open Sans" w:hAnsi="Open Sans" w:cs="Open Sans"/>
          <w:sz w:val="18"/>
          <w:szCs w:val="18"/>
        </w:rPr>
        <w:t>(s)</w:t>
      </w:r>
    </w:p>
    <w:p w:rsidR="00EE686C" w:rsidRDefault="00EE686C" w:rsidP="00222762">
      <w:pPr>
        <w:spacing w:before="35" w:after="0" w:line="274" w:lineRule="auto"/>
        <w:ind w:left="20" w:right="-37"/>
        <w:rPr>
          <w:rFonts w:ascii="Open Sans" w:eastAsia="Open Sans" w:hAnsi="Open Sans" w:cs="Open Sans"/>
          <w:color w:val="231F20"/>
          <w:sz w:val="18"/>
          <w:szCs w:val="18"/>
          <w:lang w:val="nl-BE"/>
        </w:rPr>
      </w:pPr>
    </w:p>
    <w:sectPr w:rsidR="00EE686C" w:rsidSect="0000042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6C" w:rsidRDefault="00EE686C" w:rsidP="00D60ECE">
      <w:pPr>
        <w:spacing w:after="0" w:line="240" w:lineRule="auto"/>
      </w:pPr>
      <w:r>
        <w:separator/>
      </w:r>
    </w:p>
  </w:endnote>
  <w:endnote w:type="continuationSeparator" w:id="0">
    <w:p w:rsidR="00EE686C" w:rsidRDefault="00EE686C" w:rsidP="00D6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6C" w:rsidRDefault="00EE686C" w:rsidP="00D60ECE">
      <w:pPr>
        <w:spacing w:after="0" w:line="240" w:lineRule="auto"/>
      </w:pPr>
      <w:r>
        <w:separator/>
      </w:r>
    </w:p>
  </w:footnote>
  <w:footnote w:type="continuationSeparator" w:id="0">
    <w:p w:rsidR="00EE686C" w:rsidRDefault="00EE686C" w:rsidP="00D60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6C"/>
    <w:rsid w:val="00000423"/>
    <w:rsid w:val="00033775"/>
    <w:rsid w:val="0003461E"/>
    <w:rsid w:val="00035378"/>
    <w:rsid w:val="0004159C"/>
    <w:rsid w:val="000441D3"/>
    <w:rsid w:val="00051D81"/>
    <w:rsid w:val="00067660"/>
    <w:rsid w:val="000A7207"/>
    <w:rsid w:val="000C7AB4"/>
    <w:rsid w:val="00124ACE"/>
    <w:rsid w:val="00134998"/>
    <w:rsid w:val="001853E2"/>
    <w:rsid w:val="00210ADF"/>
    <w:rsid w:val="00217BC0"/>
    <w:rsid w:val="00222762"/>
    <w:rsid w:val="00223826"/>
    <w:rsid w:val="00234717"/>
    <w:rsid w:val="00262109"/>
    <w:rsid w:val="00274A19"/>
    <w:rsid w:val="00282AF0"/>
    <w:rsid w:val="00290626"/>
    <w:rsid w:val="002D35CA"/>
    <w:rsid w:val="002D7390"/>
    <w:rsid w:val="002E3B09"/>
    <w:rsid w:val="002F372C"/>
    <w:rsid w:val="002F37EA"/>
    <w:rsid w:val="002F48DF"/>
    <w:rsid w:val="00300373"/>
    <w:rsid w:val="00311386"/>
    <w:rsid w:val="003338E1"/>
    <w:rsid w:val="003426C8"/>
    <w:rsid w:val="00365B92"/>
    <w:rsid w:val="003A1189"/>
    <w:rsid w:val="003C5B17"/>
    <w:rsid w:val="003E3A79"/>
    <w:rsid w:val="003F6EE6"/>
    <w:rsid w:val="00422415"/>
    <w:rsid w:val="0043046D"/>
    <w:rsid w:val="0043288C"/>
    <w:rsid w:val="00446603"/>
    <w:rsid w:val="00453EE7"/>
    <w:rsid w:val="004540E1"/>
    <w:rsid w:val="004652B0"/>
    <w:rsid w:val="004730E2"/>
    <w:rsid w:val="0049553C"/>
    <w:rsid w:val="00497709"/>
    <w:rsid w:val="004C31CC"/>
    <w:rsid w:val="004F042C"/>
    <w:rsid w:val="004F2D2B"/>
    <w:rsid w:val="00500166"/>
    <w:rsid w:val="005043D9"/>
    <w:rsid w:val="00537515"/>
    <w:rsid w:val="005653CB"/>
    <w:rsid w:val="00572E69"/>
    <w:rsid w:val="00586A3A"/>
    <w:rsid w:val="005C11FE"/>
    <w:rsid w:val="005E0FE2"/>
    <w:rsid w:val="006123DD"/>
    <w:rsid w:val="00612EFF"/>
    <w:rsid w:val="006459D0"/>
    <w:rsid w:val="0066217C"/>
    <w:rsid w:val="0067209E"/>
    <w:rsid w:val="00673F43"/>
    <w:rsid w:val="00696309"/>
    <w:rsid w:val="00697A09"/>
    <w:rsid w:val="006A2737"/>
    <w:rsid w:val="006B5F8D"/>
    <w:rsid w:val="00702392"/>
    <w:rsid w:val="00710ACB"/>
    <w:rsid w:val="00736412"/>
    <w:rsid w:val="00741EFF"/>
    <w:rsid w:val="007434D4"/>
    <w:rsid w:val="007567AB"/>
    <w:rsid w:val="00763753"/>
    <w:rsid w:val="00771480"/>
    <w:rsid w:val="00781566"/>
    <w:rsid w:val="00797AB5"/>
    <w:rsid w:val="007A12B9"/>
    <w:rsid w:val="007A181E"/>
    <w:rsid w:val="007A6C19"/>
    <w:rsid w:val="007B29EA"/>
    <w:rsid w:val="007C08AD"/>
    <w:rsid w:val="007C6742"/>
    <w:rsid w:val="007F02B2"/>
    <w:rsid w:val="007F30E2"/>
    <w:rsid w:val="007F45F4"/>
    <w:rsid w:val="00812FA0"/>
    <w:rsid w:val="00820EF4"/>
    <w:rsid w:val="008511FF"/>
    <w:rsid w:val="008523D3"/>
    <w:rsid w:val="00865DF4"/>
    <w:rsid w:val="00867BEC"/>
    <w:rsid w:val="00876B52"/>
    <w:rsid w:val="00887B0A"/>
    <w:rsid w:val="00893DAE"/>
    <w:rsid w:val="008B6FB4"/>
    <w:rsid w:val="008B778C"/>
    <w:rsid w:val="008D0987"/>
    <w:rsid w:val="008D5657"/>
    <w:rsid w:val="00904C0B"/>
    <w:rsid w:val="00914D5D"/>
    <w:rsid w:val="00936499"/>
    <w:rsid w:val="00972267"/>
    <w:rsid w:val="00977952"/>
    <w:rsid w:val="009D10E8"/>
    <w:rsid w:val="009E3496"/>
    <w:rsid w:val="009E53C3"/>
    <w:rsid w:val="009F771F"/>
    <w:rsid w:val="00A317B1"/>
    <w:rsid w:val="00A801A2"/>
    <w:rsid w:val="00AC53F6"/>
    <w:rsid w:val="00AD6F14"/>
    <w:rsid w:val="00AD7E89"/>
    <w:rsid w:val="00B0144C"/>
    <w:rsid w:val="00B279F6"/>
    <w:rsid w:val="00B31553"/>
    <w:rsid w:val="00B36500"/>
    <w:rsid w:val="00B92ACC"/>
    <w:rsid w:val="00BA348F"/>
    <w:rsid w:val="00BB207F"/>
    <w:rsid w:val="00BC39A4"/>
    <w:rsid w:val="00BD62EF"/>
    <w:rsid w:val="00BE16E3"/>
    <w:rsid w:val="00BE5655"/>
    <w:rsid w:val="00BE6D01"/>
    <w:rsid w:val="00BF3E75"/>
    <w:rsid w:val="00C018DF"/>
    <w:rsid w:val="00C12006"/>
    <w:rsid w:val="00C1231F"/>
    <w:rsid w:val="00C16808"/>
    <w:rsid w:val="00C30C70"/>
    <w:rsid w:val="00C546F1"/>
    <w:rsid w:val="00C71C9F"/>
    <w:rsid w:val="00C7762D"/>
    <w:rsid w:val="00C97D7E"/>
    <w:rsid w:val="00CA098C"/>
    <w:rsid w:val="00CA7BED"/>
    <w:rsid w:val="00CC69DD"/>
    <w:rsid w:val="00CD48A9"/>
    <w:rsid w:val="00D1046B"/>
    <w:rsid w:val="00D52261"/>
    <w:rsid w:val="00D56B9B"/>
    <w:rsid w:val="00D60ECE"/>
    <w:rsid w:val="00D73EB8"/>
    <w:rsid w:val="00DA3032"/>
    <w:rsid w:val="00DB606F"/>
    <w:rsid w:val="00DC16F7"/>
    <w:rsid w:val="00DF47E2"/>
    <w:rsid w:val="00E21D12"/>
    <w:rsid w:val="00E30EE8"/>
    <w:rsid w:val="00E31E37"/>
    <w:rsid w:val="00E57E46"/>
    <w:rsid w:val="00E804DB"/>
    <w:rsid w:val="00E97EAD"/>
    <w:rsid w:val="00EA1755"/>
    <w:rsid w:val="00EC5A13"/>
    <w:rsid w:val="00EE686C"/>
    <w:rsid w:val="00F03B4C"/>
    <w:rsid w:val="00F07E15"/>
    <w:rsid w:val="00F22B0A"/>
    <w:rsid w:val="00F34D8B"/>
    <w:rsid w:val="00F5205E"/>
    <w:rsid w:val="00F5434D"/>
    <w:rsid w:val="00F553FB"/>
    <w:rsid w:val="00F763E2"/>
    <w:rsid w:val="00F91601"/>
    <w:rsid w:val="00FB1179"/>
    <w:rsid w:val="00FD5510"/>
    <w:rsid w:val="00FD7F16"/>
    <w:rsid w:val="00FF209B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10ACB"/>
    <w:pPr>
      <w:widowControl w:val="0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0ECE"/>
  </w:style>
  <w:style w:type="paragraph" w:styleId="Voettekst">
    <w:name w:val="footer"/>
    <w:basedOn w:val="Standaard"/>
    <w:link w:val="VoettekstChar"/>
    <w:uiPriority w:val="99"/>
    <w:unhideWhenUsed/>
    <w:rsid w:val="00D6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0ECE"/>
  </w:style>
  <w:style w:type="table" w:styleId="Tabelraster">
    <w:name w:val="Table Grid"/>
    <w:basedOn w:val="Standaardtabel"/>
    <w:uiPriority w:val="59"/>
    <w:rsid w:val="0071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1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0ACB"/>
    <w:rPr>
      <w:rFonts w:ascii="Tahoma" w:hAnsi="Tahoma" w:cs="Tahoma"/>
      <w:sz w:val="16"/>
      <w:szCs w:val="16"/>
      <w:lang w:val="en-US"/>
    </w:rPr>
  </w:style>
  <w:style w:type="paragraph" w:customStyle="1" w:styleId="credits">
    <w:name w:val="credits"/>
    <w:basedOn w:val="Standaard"/>
    <w:link w:val="creditsChar"/>
    <w:rsid w:val="009F771F"/>
    <w:pPr>
      <w:spacing w:after="0" w:line="171" w:lineRule="exact"/>
      <w:ind w:left="20" w:right="-41"/>
    </w:pPr>
    <w:rPr>
      <w:rFonts w:ascii="Open Sans" w:eastAsia="Open Sans" w:hAnsi="Open Sans" w:cs="Open Sans"/>
      <w:color w:val="231F20"/>
      <w:position w:val="1"/>
      <w:sz w:val="14"/>
      <w:szCs w:val="14"/>
    </w:rPr>
  </w:style>
  <w:style w:type="character" w:styleId="Tekstvantijdelijkeaanduiding">
    <w:name w:val="Placeholder Text"/>
    <w:basedOn w:val="Standaardalinea-lettertype"/>
    <w:uiPriority w:val="99"/>
    <w:semiHidden/>
    <w:rsid w:val="00067660"/>
    <w:rPr>
      <w:color w:val="808080"/>
    </w:rPr>
  </w:style>
  <w:style w:type="paragraph" w:customStyle="1" w:styleId="Credits0">
    <w:name w:val="Credits"/>
    <w:basedOn w:val="credits"/>
    <w:link w:val="CreditsChar0"/>
    <w:qFormat/>
    <w:rsid w:val="002D7390"/>
    <w:rPr>
      <w:sz w:val="16"/>
    </w:rPr>
  </w:style>
  <w:style w:type="paragraph" w:customStyle="1" w:styleId="Broodtekst">
    <w:name w:val="Broodtekst"/>
    <w:basedOn w:val="Standaard"/>
    <w:link w:val="BroodtekstChar"/>
    <w:qFormat/>
    <w:rsid w:val="00067660"/>
    <w:rPr>
      <w:rFonts w:ascii="Open Sans" w:eastAsia="Open Sans" w:hAnsi="Open Sans" w:cs="Open Sans"/>
      <w:color w:val="231F20"/>
      <w:sz w:val="18"/>
      <w:szCs w:val="18"/>
    </w:rPr>
  </w:style>
  <w:style w:type="character" w:customStyle="1" w:styleId="creditsChar">
    <w:name w:val="credits Char"/>
    <w:basedOn w:val="Standaardalinea-lettertype"/>
    <w:link w:val="credits"/>
    <w:rsid w:val="00067660"/>
    <w:rPr>
      <w:rFonts w:ascii="Open Sans" w:eastAsia="Open Sans" w:hAnsi="Open Sans" w:cs="Open Sans"/>
      <w:color w:val="231F20"/>
      <w:position w:val="1"/>
      <w:sz w:val="14"/>
      <w:szCs w:val="14"/>
      <w:lang w:val="en-US"/>
    </w:rPr>
  </w:style>
  <w:style w:type="character" w:customStyle="1" w:styleId="CreditsChar0">
    <w:name w:val="Credits Char"/>
    <w:basedOn w:val="creditsChar"/>
    <w:link w:val="Credits0"/>
    <w:rsid w:val="002D7390"/>
    <w:rPr>
      <w:rFonts w:ascii="Open Sans" w:eastAsia="Open Sans" w:hAnsi="Open Sans" w:cs="Open Sans"/>
      <w:color w:val="231F20"/>
      <w:position w:val="1"/>
      <w:sz w:val="16"/>
      <w:szCs w:val="14"/>
      <w:lang w:val="en-US"/>
    </w:rPr>
  </w:style>
  <w:style w:type="paragraph" w:customStyle="1" w:styleId="Adresgegevens">
    <w:name w:val="Adresgegevens"/>
    <w:basedOn w:val="Standaard"/>
    <w:link w:val="AdresgegevensChar"/>
    <w:qFormat/>
    <w:rsid w:val="002D7390"/>
    <w:pPr>
      <w:spacing w:after="0" w:line="279" w:lineRule="exact"/>
      <w:ind w:left="20" w:right="-20"/>
    </w:pPr>
    <w:rPr>
      <w:rFonts w:ascii="Open Sans" w:eastAsia="Open Sans" w:hAnsi="Open Sans" w:cs="Open Sans"/>
      <w:color w:val="231F20"/>
      <w:spacing w:val="12"/>
      <w:position w:val="1"/>
      <w:sz w:val="20"/>
      <w:szCs w:val="24"/>
      <w:lang w:val="nl-BE"/>
    </w:rPr>
  </w:style>
  <w:style w:type="character" w:customStyle="1" w:styleId="BroodtekstChar">
    <w:name w:val="Broodtekst Char"/>
    <w:basedOn w:val="Standaardalinea-lettertype"/>
    <w:link w:val="Broodtekst"/>
    <w:rsid w:val="00067660"/>
    <w:rPr>
      <w:rFonts w:ascii="Open Sans" w:eastAsia="Open Sans" w:hAnsi="Open Sans" w:cs="Open Sans"/>
      <w:color w:val="231F20"/>
      <w:sz w:val="18"/>
      <w:szCs w:val="18"/>
      <w:lang w:val="en-US"/>
    </w:rPr>
  </w:style>
  <w:style w:type="paragraph" w:customStyle="1" w:styleId="Dienst">
    <w:name w:val="Dienst"/>
    <w:basedOn w:val="Standaard"/>
    <w:link w:val="DienstChar"/>
    <w:qFormat/>
    <w:rsid w:val="00067660"/>
    <w:pPr>
      <w:spacing w:after="0" w:line="236" w:lineRule="exact"/>
      <w:ind w:left="20" w:right="-50"/>
    </w:pPr>
    <w:rPr>
      <w:rFonts w:ascii="Open Sans" w:eastAsia="Open Sans" w:hAnsi="Open Sans" w:cs="Open Sans"/>
      <w:b/>
      <w:bCs/>
      <w:color w:val="231F20"/>
      <w:position w:val="1"/>
      <w:sz w:val="20"/>
      <w:szCs w:val="20"/>
    </w:rPr>
  </w:style>
  <w:style w:type="character" w:customStyle="1" w:styleId="AdresgegevensChar">
    <w:name w:val="Adresgegevens Char"/>
    <w:basedOn w:val="Standaardalinea-lettertype"/>
    <w:link w:val="Adresgegevens"/>
    <w:rsid w:val="002D7390"/>
    <w:rPr>
      <w:rFonts w:ascii="Open Sans" w:eastAsia="Open Sans" w:hAnsi="Open Sans" w:cs="Open Sans"/>
      <w:color w:val="231F20"/>
      <w:spacing w:val="12"/>
      <w:position w:val="1"/>
      <w:sz w:val="20"/>
      <w:szCs w:val="24"/>
    </w:rPr>
  </w:style>
  <w:style w:type="character" w:customStyle="1" w:styleId="DienstChar">
    <w:name w:val="Dienst Char"/>
    <w:basedOn w:val="Standaardalinea-lettertype"/>
    <w:link w:val="Dienst"/>
    <w:rsid w:val="00067660"/>
    <w:rPr>
      <w:rFonts w:ascii="Open Sans" w:eastAsia="Open Sans" w:hAnsi="Open Sans" w:cs="Open Sans"/>
      <w:b/>
      <w:bCs/>
      <w:color w:val="231F20"/>
      <w:position w:val="1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10ACB"/>
    <w:pPr>
      <w:widowControl w:val="0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0ECE"/>
  </w:style>
  <w:style w:type="paragraph" w:styleId="Voettekst">
    <w:name w:val="footer"/>
    <w:basedOn w:val="Standaard"/>
    <w:link w:val="VoettekstChar"/>
    <w:uiPriority w:val="99"/>
    <w:unhideWhenUsed/>
    <w:rsid w:val="00D6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0ECE"/>
  </w:style>
  <w:style w:type="table" w:styleId="Tabelraster">
    <w:name w:val="Table Grid"/>
    <w:basedOn w:val="Standaardtabel"/>
    <w:uiPriority w:val="59"/>
    <w:rsid w:val="0071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1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0ACB"/>
    <w:rPr>
      <w:rFonts w:ascii="Tahoma" w:hAnsi="Tahoma" w:cs="Tahoma"/>
      <w:sz w:val="16"/>
      <w:szCs w:val="16"/>
      <w:lang w:val="en-US"/>
    </w:rPr>
  </w:style>
  <w:style w:type="paragraph" w:customStyle="1" w:styleId="credits">
    <w:name w:val="credits"/>
    <w:basedOn w:val="Standaard"/>
    <w:link w:val="creditsChar"/>
    <w:rsid w:val="009F771F"/>
    <w:pPr>
      <w:spacing w:after="0" w:line="171" w:lineRule="exact"/>
      <w:ind w:left="20" w:right="-41"/>
    </w:pPr>
    <w:rPr>
      <w:rFonts w:ascii="Open Sans" w:eastAsia="Open Sans" w:hAnsi="Open Sans" w:cs="Open Sans"/>
      <w:color w:val="231F20"/>
      <w:position w:val="1"/>
      <w:sz w:val="14"/>
      <w:szCs w:val="14"/>
    </w:rPr>
  </w:style>
  <w:style w:type="character" w:styleId="Tekstvantijdelijkeaanduiding">
    <w:name w:val="Placeholder Text"/>
    <w:basedOn w:val="Standaardalinea-lettertype"/>
    <w:uiPriority w:val="99"/>
    <w:semiHidden/>
    <w:rsid w:val="00067660"/>
    <w:rPr>
      <w:color w:val="808080"/>
    </w:rPr>
  </w:style>
  <w:style w:type="paragraph" w:customStyle="1" w:styleId="Credits0">
    <w:name w:val="Credits"/>
    <w:basedOn w:val="credits"/>
    <w:link w:val="CreditsChar0"/>
    <w:qFormat/>
    <w:rsid w:val="002D7390"/>
    <w:rPr>
      <w:sz w:val="16"/>
    </w:rPr>
  </w:style>
  <w:style w:type="paragraph" w:customStyle="1" w:styleId="Broodtekst">
    <w:name w:val="Broodtekst"/>
    <w:basedOn w:val="Standaard"/>
    <w:link w:val="BroodtekstChar"/>
    <w:qFormat/>
    <w:rsid w:val="00067660"/>
    <w:rPr>
      <w:rFonts w:ascii="Open Sans" w:eastAsia="Open Sans" w:hAnsi="Open Sans" w:cs="Open Sans"/>
      <w:color w:val="231F20"/>
      <w:sz w:val="18"/>
      <w:szCs w:val="18"/>
    </w:rPr>
  </w:style>
  <w:style w:type="character" w:customStyle="1" w:styleId="creditsChar">
    <w:name w:val="credits Char"/>
    <w:basedOn w:val="Standaardalinea-lettertype"/>
    <w:link w:val="credits"/>
    <w:rsid w:val="00067660"/>
    <w:rPr>
      <w:rFonts w:ascii="Open Sans" w:eastAsia="Open Sans" w:hAnsi="Open Sans" w:cs="Open Sans"/>
      <w:color w:val="231F20"/>
      <w:position w:val="1"/>
      <w:sz w:val="14"/>
      <w:szCs w:val="14"/>
      <w:lang w:val="en-US"/>
    </w:rPr>
  </w:style>
  <w:style w:type="character" w:customStyle="1" w:styleId="CreditsChar0">
    <w:name w:val="Credits Char"/>
    <w:basedOn w:val="creditsChar"/>
    <w:link w:val="Credits0"/>
    <w:rsid w:val="002D7390"/>
    <w:rPr>
      <w:rFonts w:ascii="Open Sans" w:eastAsia="Open Sans" w:hAnsi="Open Sans" w:cs="Open Sans"/>
      <w:color w:val="231F20"/>
      <w:position w:val="1"/>
      <w:sz w:val="16"/>
      <w:szCs w:val="14"/>
      <w:lang w:val="en-US"/>
    </w:rPr>
  </w:style>
  <w:style w:type="paragraph" w:customStyle="1" w:styleId="Adresgegevens">
    <w:name w:val="Adresgegevens"/>
    <w:basedOn w:val="Standaard"/>
    <w:link w:val="AdresgegevensChar"/>
    <w:qFormat/>
    <w:rsid w:val="002D7390"/>
    <w:pPr>
      <w:spacing w:after="0" w:line="279" w:lineRule="exact"/>
      <w:ind w:left="20" w:right="-20"/>
    </w:pPr>
    <w:rPr>
      <w:rFonts w:ascii="Open Sans" w:eastAsia="Open Sans" w:hAnsi="Open Sans" w:cs="Open Sans"/>
      <w:color w:val="231F20"/>
      <w:spacing w:val="12"/>
      <w:position w:val="1"/>
      <w:sz w:val="20"/>
      <w:szCs w:val="24"/>
      <w:lang w:val="nl-BE"/>
    </w:rPr>
  </w:style>
  <w:style w:type="character" w:customStyle="1" w:styleId="BroodtekstChar">
    <w:name w:val="Broodtekst Char"/>
    <w:basedOn w:val="Standaardalinea-lettertype"/>
    <w:link w:val="Broodtekst"/>
    <w:rsid w:val="00067660"/>
    <w:rPr>
      <w:rFonts w:ascii="Open Sans" w:eastAsia="Open Sans" w:hAnsi="Open Sans" w:cs="Open Sans"/>
      <w:color w:val="231F20"/>
      <w:sz w:val="18"/>
      <w:szCs w:val="18"/>
      <w:lang w:val="en-US"/>
    </w:rPr>
  </w:style>
  <w:style w:type="paragraph" w:customStyle="1" w:styleId="Dienst">
    <w:name w:val="Dienst"/>
    <w:basedOn w:val="Standaard"/>
    <w:link w:val="DienstChar"/>
    <w:qFormat/>
    <w:rsid w:val="00067660"/>
    <w:pPr>
      <w:spacing w:after="0" w:line="236" w:lineRule="exact"/>
      <w:ind w:left="20" w:right="-50"/>
    </w:pPr>
    <w:rPr>
      <w:rFonts w:ascii="Open Sans" w:eastAsia="Open Sans" w:hAnsi="Open Sans" w:cs="Open Sans"/>
      <w:b/>
      <w:bCs/>
      <w:color w:val="231F20"/>
      <w:position w:val="1"/>
      <w:sz w:val="20"/>
      <w:szCs w:val="20"/>
    </w:rPr>
  </w:style>
  <w:style w:type="character" w:customStyle="1" w:styleId="AdresgegevensChar">
    <w:name w:val="Adresgegevens Char"/>
    <w:basedOn w:val="Standaardalinea-lettertype"/>
    <w:link w:val="Adresgegevens"/>
    <w:rsid w:val="002D7390"/>
    <w:rPr>
      <w:rFonts w:ascii="Open Sans" w:eastAsia="Open Sans" w:hAnsi="Open Sans" w:cs="Open Sans"/>
      <w:color w:val="231F20"/>
      <w:spacing w:val="12"/>
      <w:position w:val="1"/>
      <w:sz w:val="20"/>
      <w:szCs w:val="24"/>
    </w:rPr>
  </w:style>
  <w:style w:type="character" w:customStyle="1" w:styleId="DienstChar">
    <w:name w:val="Dienst Char"/>
    <w:basedOn w:val="Standaardalinea-lettertype"/>
    <w:link w:val="Dienst"/>
    <w:rsid w:val="00067660"/>
    <w:rPr>
      <w:rFonts w:ascii="Open Sans" w:eastAsia="Open Sans" w:hAnsi="Open Sans" w:cs="Open Sans"/>
      <w:b/>
      <w:bCs/>
      <w:color w:val="231F20"/>
      <w:position w:val="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_Algemeen\Sjablonen\Alle-diensten\Briefpapier\Briefpapier_STANDAA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BB771604E44E469B9EDDD0991326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511224-F5B8-4763-B61F-0F0FBC952002}"/>
      </w:docPartPr>
      <w:docPartBody>
        <w:p w:rsidR="00073CFE" w:rsidRDefault="00162BC2">
          <w:pPr>
            <w:pStyle w:val="42BB771604E44E469B9EDDD0991326CF"/>
          </w:pPr>
          <w:r w:rsidRPr="00AC2934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8AAADF778B54F8DBCABFF82ABE7D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CE8454-6A27-430A-AEEE-495B1F239838}"/>
      </w:docPartPr>
      <w:docPartBody>
        <w:p w:rsidR="00073CFE" w:rsidRDefault="00162BC2">
          <w:pPr>
            <w:pStyle w:val="D8AAADF778B54F8DBCABFF82ABE7DFC7"/>
          </w:pPr>
          <w:r w:rsidRPr="00AC2934">
            <w:rPr>
              <w:rStyle w:val="Tekstvantijdelijkeaanduiding"/>
            </w:rPr>
            <w:t>Kies een item.</w:t>
          </w:r>
        </w:p>
      </w:docPartBody>
    </w:docPart>
    <w:docPart>
      <w:docPartPr>
        <w:name w:val="4034F39BE7CA4CDCB5B416E0DF7941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8E3749-CDE3-4226-B629-7F9F24A776AE}"/>
      </w:docPartPr>
      <w:docPartBody>
        <w:p w:rsidR="00073CFE" w:rsidRDefault="00162BC2">
          <w:pPr>
            <w:pStyle w:val="4034F39BE7CA4CDCB5B416E0DF79412D"/>
          </w:pPr>
          <w:r w:rsidRPr="0004159C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tekt in te voeren</w:t>
          </w:r>
        </w:p>
      </w:docPartBody>
    </w:docPart>
    <w:docPart>
      <w:docPartPr>
        <w:name w:val="8367EE7A3836405EB491A04ADB11AD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AAE280-4678-4F0F-86F4-C4BC7A123BE9}"/>
      </w:docPartPr>
      <w:docPartBody>
        <w:p w:rsidR="00073CFE" w:rsidRDefault="00162BC2">
          <w:pPr>
            <w:pStyle w:val="8367EE7A3836405EB491A04ADB11AD37"/>
          </w:pPr>
          <w:r>
            <w:rPr>
              <w:rStyle w:val="Tekstvantijdelijkeaanduiding"/>
            </w:rPr>
            <w:t>Klik om tekst in te voeren</w:t>
          </w:r>
        </w:p>
      </w:docPartBody>
    </w:docPart>
    <w:docPart>
      <w:docPartPr>
        <w:name w:val="9E9A62324DA14FD69CF87F84EB2D99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98B8ED-87DC-4ADC-81FF-F0F41C236C8D}"/>
      </w:docPartPr>
      <w:docPartBody>
        <w:p w:rsidR="00073CFE" w:rsidRDefault="00162BC2">
          <w:pPr>
            <w:pStyle w:val="9E9A62324DA14FD69CF87F84EB2D99E0"/>
          </w:pPr>
          <w:r>
            <w:rPr>
              <w:rStyle w:val="Tekstvantijdelijkeaanduiding"/>
            </w:rPr>
            <w:t>Klik om tekst in te voeren</w:t>
          </w:r>
        </w:p>
      </w:docPartBody>
    </w:docPart>
    <w:docPart>
      <w:docPartPr>
        <w:name w:val="6B9D553292C3405B9591CC1616B8ED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29EEEE-A67A-4715-9E82-4224D3F943F2}"/>
      </w:docPartPr>
      <w:docPartBody>
        <w:p w:rsidR="00073CFE" w:rsidRDefault="00162BC2">
          <w:pPr>
            <w:pStyle w:val="6B9D553292C3405B9591CC1616B8ED6F"/>
          </w:pPr>
          <w:r>
            <w:rPr>
              <w:rStyle w:val="Tekstvantijdelijkeaanduiding"/>
            </w:rPr>
            <w:t>Klik</w:t>
          </w:r>
          <w:r w:rsidRPr="00B31553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voor datum</w:t>
          </w:r>
          <w:r w:rsidRPr="00B31553">
            <w:rPr>
              <w:rStyle w:val="Tekstvantijdelijkeaanduiding"/>
            </w:rPr>
            <w:t>.</w:t>
          </w:r>
        </w:p>
      </w:docPartBody>
    </w:docPart>
    <w:docPart>
      <w:docPartPr>
        <w:name w:val="304ADA6025444AD9BF7E8098F79343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03306C-2426-42B3-A0F4-147BB708CBB5}"/>
      </w:docPartPr>
      <w:docPartBody>
        <w:p w:rsidR="00073CFE" w:rsidRDefault="00162BC2">
          <w:pPr>
            <w:pStyle w:val="304ADA6025444AD9BF7E8098F79343AC"/>
          </w:pPr>
          <w:r>
            <w:rPr>
              <w:rStyle w:val="Tekstvantijdelijkeaanduiding"/>
            </w:rPr>
            <w:t>Klik om tekst in te voeren</w:t>
          </w:r>
        </w:p>
      </w:docPartBody>
    </w:docPart>
    <w:docPart>
      <w:docPartPr>
        <w:name w:val="F75C3929D21844EEA25893A64304DD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880794-75BC-43C1-95A3-CBB6362003C1}"/>
      </w:docPartPr>
      <w:docPartBody>
        <w:p w:rsidR="00073CFE" w:rsidRDefault="00162BC2">
          <w:pPr>
            <w:pStyle w:val="F75C3929D21844EEA25893A64304DD0A"/>
          </w:pPr>
          <w:r>
            <w:rPr>
              <w:rStyle w:val="Tekstvantijdelijkeaanduiding"/>
            </w:rPr>
            <w:t>Klik om tekst in te voeren</w:t>
          </w:r>
        </w:p>
      </w:docPartBody>
    </w:docPart>
    <w:docPart>
      <w:docPartPr>
        <w:name w:val="68620BE5F06940359D1279993647F7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AA777A-51F0-457E-9736-23AABA7B38C3}"/>
      </w:docPartPr>
      <w:docPartBody>
        <w:p w:rsidR="00073CFE" w:rsidRDefault="00162BC2">
          <w:pPr>
            <w:pStyle w:val="68620BE5F06940359D1279993647F7F2"/>
          </w:pPr>
          <w:r>
            <w:rPr>
              <w:rStyle w:val="Tekstvantijdelijkeaanduiding"/>
            </w:rPr>
            <w:t>Klik om tekst in te voeren</w:t>
          </w:r>
        </w:p>
      </w:docPartBody>
    </w:docPart>
    <w:docPart>
      <w:docPartPr>
        <w:name w:val="F376345843324109A86B3CEC937C02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47B875-09DA-4E41-AEFB-60586A340F5C}"/>
      </w:docPartPr>
      <w:docPartBody>
        <w:p w:rsidR="00073CFE" w:rsidRDefault="00162BC2">
          <w:pPr>
            <w:pStyle w:val="F376345843324109A86B3CEC937C025B"/>
          </w:pPr>
          <w:r>
            <w:rPr>
              <w:rStyle w:val="Tekstvantijdelijkeaanduiding"/>
            </w:rPr>
            <w:t>Voeg hier uw onderwerp toe</w:t>
          </w:r>
        </w:p>
      </w:docPartBody>
    </w:docPart>
    <w:docPart>
      <w:docPartPr>
        <w:name w:val="3986B32BC3764EB68625619ADB1B10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D17140-80BD-462F-A7CA-999AD176938C}"/>
      </w:docPartPr>
      <w:docPartBody>
        <w:p w:rsidR="00073CFE" w:rsidRDefault="00162BC2">
          <w:pPr>
            <w:pStyle w:val="3986B32BC3764EB68625619ADB1B1007"/>
          </w:pPr>
          <w:r w:rsidRPr="002D35CA">
            <w:rPr>
              <w:rStyle w:val="BroodtekstChar"/>
              <w:lang w:val="nl-BE"/>
            </w:rPr>
            <w:t>Kies een item</w:t>
          </w:r>
        </w:p>
      </w:docPartBody>
    </w:docPart>
    <w:docPart>
      <w:docPartPr>
        <w:name w:val="8C4E4151206944879CCC308DB6BB52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EAAC2C-5779-403F-92A7-CEB798BDDA6F}"/>
      </w:docPartPr>
      <w:docPartBody>
        <w:p w:rsidR="00073CFE" w:rsidRDefault="00162BC2">
          <w:pPr>
            <w:pStyle w:val="8C4E4151206944879CCC308DB6BB520C"/>
          </w:pPr>
          <w:r w:rsidRPr="00AC2934">
            <w:rPr>
              <w:rStyle w:val="Tekstvantijdelijkeaanduiding"/>
            </w:rPr>
            <w:t>Kies een item.</w:t>
          </w:r>
        </w:p>
      </w:docPartBody>
    </w:docPart>
    <w:docPart>
      <w:docPartPr>
        <w:name w:val="E086EAD67F3A49CCB687B32A5CC272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1CB1BB-ECE1-4AD8-B56A-0488EB9CB558}"/>
      </w:docPartPr>
      <w:docPartBody>
        <w:p w:rsidR="00073CFE" w:rsidRDefault="00162BC2">
          <w:pPr>
            <w:pStyle w:val="E086EAD67F3A49CCB687B32A5CC272ED"/>
          </w:pPr>
          <w:r w:rsidRPr="00AC2934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C2"/>
    <w:rsid w:val="00073CFE"/>
    <w:rsid w:val="0016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719E8EF3E3D423C9220E835C470229E">
    <w:name w:val="F719E8EF3E3D423C9220E835C470229E"/>
  </w:style>
  <w:style w:type="paragraph" w:customStyle="1" w:styleId="2D83DD33394E46CD9EBF7C90BFE43889">
    <w:name w:val="2D83DD33394E46CD9EBF7C90BFE43889"/>
  </w:style>
  <w:style w:type="character" w:styleId="Tekstvantijdelijkeaanduiding">
    <w:name w:val="Placeholder Text"/>
    <w:basedOn w:val="Standaardalinea-lettertype"/>
    <w:uiPriority w:val="99"/>
    <w:semiHidden/>
    <w:rsid w:val="00162BC2"/>
    <w:rPr>
      <w:color w:val="808080"/>
    </w:rPr>
  </w:style>
  <w:style w:type="paragraph" w:customStyle="1" w:styleId="42BB771604E44E469B9EDDD0991326CF">
    <w:name w:val="42BB771604E44E469B9EDDD0991326CF"/>
  </w:style>
  <w:style w:type="paragraph" w:customStyle="1" w:styleId="D8AAADF778B54F8DBCABFF82ABE7DFC7">
    <w:name w:val="D8AAADF778B54F8DBCABFF82ABE7DFC7"/>
  </w:style>
  <w:style w:type="paragraph" w:customStyle="1" w:styleId="4034F39BE7CA4CDCB5B416E0DF79412D">
    <w:name w:val="4034F39BE7CA4CDCB5B416E0DF79412D"/>
  </w:style>
  <w:style w:type="paragraph" w:customStyle="1" w:styleId="8367EE7A3836405EB491A04ADB11AD37">
    <w:name w:val="8367EE7A3836405EB491A04ADB11AD37"/>
  </w:style>
  <w:style w:type="paragraph" w:customStyle="1" w:styleId="9E9A62324DA14FD69CF87F84EB2D99E0">
    <w:name w:val="9E9A62324DA14FD69CF87F84EB2D99E0"/>
  </w:style>
  <w:style w:type="paragraph" w:customStyle="1" w:styleId="6B9D553292C3405B9591CC1616B8ED6F">
    <w:name w:val="6B9D553292C3405B9591CC1616B8ED6F"/>
  </w:style>
  <w:style w:type="paragraph" w:customStyle="1" w:styleId="304ADA6025444AD9BF7E8098F79343AC">
    <w:name w:val="304ADA6025444AD9BF7E8098F79343AC"/>
  </w:style>
  <w:style w:type="paragraph" w:customStyle="1" w:styleId="F75C3929D21844EEA25893A64304DD0A">
    <w:name w:val="F75C3929D21844EEA25893A64304DD0A"/>
  </w:style>
  <w:style w:type="paragraph" w:customStyle="1" w:styleId="68620BE5F06940359D1279993647F7F2">
    <w:name w:val="68620BE5F06940359D1279993647F7F2"/>
  </w:style>
  <w:style w:type="paragraph" w:customStyle="1" w:styleId="F376345843324109A86B3CEC937C025B">
    <w:name w:val="F376345843324109A86B3CEC937C025B"/>
  </w:style>
  <w:style w:type="paragraph" w:customStyle="1" w:styleId="Broodtekst">
    <w:name w:val="Broodtekst"/>
    <w:basedOn w:val="Standaard"/>
    <w:link w:val="BroodtekstChar"/>
    <w:qFormat/>
    <w:pPr>
      <w:widowControl w:val="0"/>
    </w:pPr>
    <w:rPr>
      <w:rFonts w:ascii="Open Sans" w:eastAsia="Open Sans" w:hAnsi="Open Sans" w:cs="Open Sans"/>
      <w:color w:val="231F20"/>
      <w:sz w:val="18"/>
      <w:szCs w:val="18"/>
      <w:lang w:val="en-US" w:eastAsia="en-US"/>
    </w:rPr>
  </w:style>
  <w:style w:type="character" w:customStyle="1" w:styleId="BroodtekstChar">
    <w:name w:val="Broodtekst Char"/>
    <w:basedOn w:val="Standaardalinea-lettertype"/>
    <w:link w:val="Broodtekst"/>
    <w:rPr>
      <w:rFonts w:ascii="Open Sans" w:eastAsia="Open Sans" w:hAnsi="Open Sans" w:cs="Open Sans"/>
      <w:color w:val="231F20"/>
      <w:sz w:val="18"/>
      <w:szCs w:val="18"/>
      <w:lang w:val="en-US" w:eastAsia="en-US"/>
    </w:rPr>
  </w:style>
  <w:style w:type="paragraph" w:customStyle="1" w:styleId="3986B32BC3764EB68625619ADB1B1007">
    <w:name w:val="3986B32BC3764EB68625619ADB1B1007"/>
  </w:style>
  <w:style w:type="paragraph" w:customStyle="1" w:styleId="8C4E4151206944879CCC308DB6BB520C">
    <w:name w:val="8C4E4151206944879CCC308DB6BB520C"/>
  </w:style>
  <w:style w:type="paragraph" w:customStyle="1" w:styleId="E086EAD67F3A49CCB687B32A5CC272ED">
    <w:name w:val="E086EAD67F3A49CCB687B32A5CC272ED"/>
  </w:style>
  <w:style w:type="paragraph" w:customStyle="1" w:styleId="7D1595C2BF4D4C00A3031E4C26DE280F">
    <w:name w:val="7D1595C2BF4D4C00A3031E4C26DE280F"/>
  </w:style>
  <w:style w:type="paragraph" w:customStyle="1" w:styleId="C102766975634D2DACD8BA10D813302C">
    <w:name w:val="C102766975634D2DACD8BA10D813302C"/>
  </w:style>
  <w:style w:type="paragraph" w:customStyle="1" w:styleId="97AD86DBFDDA4AB18F9D0F76D21972D0">
    <w:name w:val="97AD86DBFDDA4AB18F9D0F76D21972D0"/>
  </w:style>
  <w:style w:type="paragraph" w:customStyle="1" w:styleId="1D9C4943F7BB415FA9EA897DB15351D9">
    <w:name w:val="1D9C4943F7BB415FA9EA897DB15351D9"/>
  </w:style>
  <w:style w:type="paragraph" w:customStyle="1" w:styleId="5F4404D4A35D4FA7BB3484158D563649">
    <w:name w:val="5F4404D4A35D4FA7BB3484158D563649"/>
    <w:rsid w:val="00162BC2"/>
  </w:style>
  <w:style w:type="paragraph" w:customStyle="1" w:styleId="5EA43E97A15947FC84BA3D3E604761B2">
    <w:name w:val="5EA43E97A15947FC84BA3D3E604761B2"/>
    <w:rsid w:val="00162BC2"/>
  </w:style>
  <w:style w:type="paragraph" w:customStyle="1" w:styleId="21E7BF65A34340C6875D543AA0982B25">
    <w:name w:val="21E7BF65A34340C6875D543AA0982B25"/>
    <w:rsid w:val="00162B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719E8EF3E3D423C9220E835C470229E">
    <w:name w:val="F719E8EF3E3D423C9220E835C470229E"/>
  </w:style>
  <w:style w:type="paragraph" w:customStyle="1" w:styleId="2D83DD33394E46CD9EBF7C90BFE43889">
    <w:name w:val="2D83DD33394E46CD9EBF7C90BFE43889"/>
  </w:style>
  <w:style w:type="character" w:styleId="Tekstvantijdelijkeaanduiding">
    <w:name w:val="Placeholder Text"/>
    <w:basedOn w:val="Standaardalinea-lettertype"/>
    <w:uiPriority w:val="99"/>
    <w:semiHidden/>
    <w:rsid w:val="00162BC2"/>
    <w:rPr>
      <w:color w:val="808080"/>
    </w:rPr>
  </w:style>
  <w:style w:type="paragraph" w:customStyle="1" w:styleId="42BB771604E44E469B9EDDD0991326CF">
    <w:name w:val="42BB771604E44E469B9EDDD0991326CF"/>
  </w:style>
  <w:style w:type="paragraph" w:customStyle="1" w:styleId="D8AAADF778B54F8DBCABFF82ABE7DFC7">
    <w:name w:val="D8AAADF778B54F8DBCABFF82ABE7DFC7"/>
  </w:style>
  <w:style w:type="paragraph" w:customStyle="1" w:styleId="4034F39BE7CA4CDCB5B416E0DF79412D">
    <w:name w:val="4034F39BE7CA4CDCB5B416E0DF79412D"/>
  </w:style>
  <w:style w:type="paragraph" w:customStyle="1" w:styleId="8367EE7A3836405EB491A04ADB11AD37">
    <w:name w:val="8367EE7A3836405EB491A04ADB11AD37"/>
  </w:style>
  <w:style w:type="paragraph" w:customStyle="1" w:styleId="9E9A62324DA14FD69CF87F84EB2D99E0">
    <w:name w:val="9E9A62324DA14FD69CF87F84EB2D99E0"/>
  </w:style>
  <w:style w:type="paragraph" w:customStyle="1" w:styleId="6B9D553292C3405B9591CC1616B8ED6F">
    <w:name w:val="6B9D553292C3405B9591CC1616B8ED6F"/>
  </w:style>
  <w:style w:type="paragraph" w:customStyle="1" w:styleId="304ADA6025444AD9BF7E8098F79343AC">
    <w:name w:val="304ADA6025444AD9BF7E8098F79343AC"/>
  </w:style>
  <w:style w:type="paragraph" w:customStyle="1" w:styleId="F75C3929D21844EEA25893A64304DD0A">
    <w:name w:val="F75C3929D21844EEA25893A64304DD0A"/>
  </w:style>
  <w:style w:type="paragraph" w:customStyle="1" w:styleId="68620BE5F06940359D1279993647F7F2">
    <w:name w:val="68620BE5F06940359D1279993647F7F2"/>
  </w:style>
  <w:style w:type="paragraph" w:customStyle="1" w:styleId="F376345843324109A86B3CEC937C025B">
    <w:name w:val="F376345843324109A86B3CEC937C025B"/>
  </w:style>
  <w:style w:type="paragraph" w:customStyle="1" w:styleId="Broodtekst">
    <w:name w:val="Broodtekst"/>
    <w:basedOn w:val="Standaard"/>
    <w:link w:val="BroodtekstChar"/>
    <w:qFormat/>
    <w:pPr>
      <w:widowControl w:val="0"/>
    </w:pPr>
    <w:rPr>
      <w:rFonts w:ascii="Open Sans" w:eastAsia="Open Sans" w:hAnsi="Open Sans" w:cs="Open Sans"/>
      <w:color w:val="231F20"/>
      <w:sz w:val="18"/>
      <w:szCs w:val="18"/>
      <w:lang w:val="en-US" w:eastAsia="en-US"/>
    </w:rPr>
  </w:style>
  <w:style w:type="character" w:customStyle="1" w:styleId="BroodtekstChar">
    <w:name w:val="Broodtekst Char"/>
    <w:basedOn w:val="Standaardalinea-lettertype"/>
    <w:link w:val="Broodtekst"/>
    <w:rPr>
      <w:rFonts w:ascii="Open Sans" w:eastAsia="Open Sans" w:hAnsi="Open Sans" w:cs="Open Sans"/>
      <w:color w:val="231F20"/>
      <w:sz w:val="18"/>
      <w:szCs w:val="18"/>
      <w:lang w:val="en-US" w:eastAsia="en-US"/>
    </w:rPr>
  </w:style>
  <w:style w:type="paragraph" w:customStyle="1" w:styleId="3986B32BC3764EB68625619ADB1B1007">
    <w:name w:val="3986B32BC3764EB68625619ADB1B1007"/>
  </w:style>
  <w:style w:type="paragraph" w:customStyle="1" w:styleId="8C4E4151206944879CCC308DB6BB520C">
    <w:name w:val="8C4E4151206944879CCC308DB6BB520C"/>
  </w:style>
  <w:style w:type="paragraph" w:customStyle="1" w:styleId="E086EAD67F3A49CCB687B32A5CC272ED">
    <w:name w:val="E086EAD67F3A49CCB687B32A5CC272ED"/>
  </w:style>
  <w:style w:type="paragraph" w:customStyle="1" w:styleId="7D1595C2BF4D4C00A3031E4C26DE280F">
    <w:name w:val="7D1595C2BF4D4C00A3031E4C26DE280F"/>
  </w:style>
  <w:style w:type="paragraph" w:customStyle="1" w:styleId="C102766975634D2DACD8BA10D813302C">
    <w:name w:val="C102766975634D2DACD8BA10D813302C"/>
  </w:style>
  <w:style w:type="paragraph" w:customStyle="1" w:styleId="97AD86DBFDDA4AB18F9D0F76D21972D0">
    <w:name w:val="97AD86DBFDDA4AB18F9D0F76D21972D0"/>
  </w:style>
  <w:style w:type="paragraph" w:customStyle="1" w:styleId="1D9C4943F7BB415FA9EA897DB15351D9">
    <w:name w:val="1D9C4943F7BB415FA9EA897DB15351D9"/>
  </w:style>
  <w:style w:type="paragraph" w:customStyle="1" w:styleId="5F4404D4A35D4FA7BB3484158D563649">
    <w:name w:val="5F4404D4A35D4FA7BB3484158D563649"/>
    <w:rsid w:val="00162BC2"/>
  </w:style>
  <w:style w:type="paragraph" w:customStyle="1" w:styleId="5EA43E97A15947FC84BA3D3E604761B2">
    <w:name w:val="5EA43E97A15947FC84BA3D3E604761B2"/>
    <w:rsid w:val="00162BC2"/>
  </w:style>
  <w:style w:type="paragraph" w:customStyle="1" w:styleId="21E7BF65A34340C6875D543AA0982B25">
    <w:name w:val="21E7BF65A34340C6875D543AA0982B25"/>
    <w:rsid w:val="00162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Briefpapier_STANDAARD.dotx</Template>
  <TotalTime>32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Groote Thomas (bibliotheek)</dc:creator>
  <cp:lastModifiedBy>Claeys Eva (bibliotheek)</cp:lastModifiedBy>
  <cp:revision>2</cp:revision>
  <cp:lastPrinted>2017-02-10T07:53:00Z</cp:lastPrinted>
  <dcterms:created xsi:type="dcterms:W3CDTF">2017-02-08T07:31:00Z</dcterms:created>
  <dcterms:modified xsi:type="dcterms:W3CDTF">2017-02-10T11:00:00Z</dcterms:modified>
</cp:coreProperties>
</file>